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CDE" w:rsidRDefault="006F1CDE" w:rsidP="0089304B">
      <w:pPr>
        <w:pStyle w:val="Default"/>
        <w:jc w:val="right"/>
        <w:rPr>
          <w:rFonts w:ascii="Trebuchet MS" w:hAnsi="Trebuchet MS"/>
          <w:sz w:val="23"/>
          <w:szCs w:val="23"/>
        </w:rPr>
      </w:pPr>
      <w:r>
        <w:rPr>
          <w:noProof/>
          <w:lang w:eastAsia="pl-PL"/>
        </w:rPr>
        <w:pict>
          <v:group id="Grupa 2" o:spid="_x0000_s1026" style="position:absolute;left:0;text-align:left;margin-left:6.4pt;margin-top:2.7pt;width:134.25pt;height:100.5pt;z-index:-251658240" coordsize="64992,54648" wrapcoords="8326 0 7482 0 4344 2096 3982 2901 2293 5158 1448 6448 1086 7093 1086 7737 0 9188 -241 9672 845 15475 845 16442 3137 18054 4585 18054 4585 21439 20031 21439 20393 18054 20997 16281 20997 12896 21721 10478 21600 9027 20997 7737 21359 4191 20635 3707 11584 0 83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">
            <v:group id="Grupa 3" o:spid="_x0000_s1027" style="position:absolute;width:64992;height:54648" coordsize="64992,5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upa 4" o:spid="_x0000_s1028" style="position:absolute;width:64992;height:54648" coordsize="64992,54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Prostokąt z rogami ściętymi z jednej strony 5" o:spid="_x0000_s1029" style="position:absolute;left:49045;top:23631;width:7657;height:10118;visibility:visible;mso-wrap-style:square;v-text-anchor:middle" coordsize="765701,1011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GsIA&#10;AADaAAAADwAAAGRycy9kb3ducmV2LnhtbESPQWuDQBSE74H+h+UVeotrCkpq3QSRBNJjTS65vbqv&#10;KnHfirs12l/fLRR6HGbmGybfz6YXE42us6xgE8UgiGurO24UXM7H9RaE88gae8ukYCEH+93DKsdM&#10;2zu/01T5RgQIuwwVtN4PmZSubsmgi+xAHLxPOxr0QY6N1CPeA9z08jmOU2mw47DQ4kBlS/Wt+jIK&#10;vtOPt4SvL3w4lEs5FUNVsF6Uenqci1cQnmb/H/5rn7SCBH6vhBs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64awgAAANoAAAAPAAAAAAAAAAAAAAAAAJgCAABkcnMvZG93&#10;bnJldi54bWxQSwUGAAAAAAQABAD1AAAAhwMAAAAA&#10;" path="m127619,l638082,,765701,127619r,884148l765701,1011767,,1011767r,l,127619,127619,xe" strokeweight=".5pt">
                  <v:path arrowok="t" o:connecttype="custom" o:connectlocs="127619,0;638082,0;765701,127619;765701,1011767;765701,1011767;0,1011767;0,1011767;0,127619;127619,0" o:connectangles="0,0,0,0,0,0,0,0,0"/>
                </v:shape>
                <v:shape id="Prostokąt z rogami ściętymi z jednej strony 6" o:spid="_x0000_s1030" style="position:absolute;left:33725;top:30282;width:7652;height:10115;visibility:visible;mso-wrap-style:square;v-text-anchor:middle" coordsize="765175,1011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ftmMUA&#10;AADaAAAADwAAAGRycy9kb3ducmV2LnhtbESPQWsCMRSE74X+h/AKvRTNtojI1ihW0HoR6ro99PZI&#10;XjeLm5dlE3XrrzdCweMwM98w03nvGnGiLtSeFbwOMxDE2puaKwXlfjWYgAgR2WDjmRT8UYD57PFh&#10;irnxZ97RqYiVSBAOOSqwMba5lEFbchiGviVO3q/vHMYku0qaDs8J7hr5lmVj6bDmtGCxpaUlfSiO&#10;ToHe/Yx0+bH+bm3z+bVd8/KlvNRKPT/1i3cQkfp4D/+3N0bBGG5X0g2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2YxQAAANoAAAAPAAAAAAAAAAAAAAAAAJgCAABkcnMv&#10;ZG93bnJldi54bWxQSwUGAAAAAAQABAD1AAAAigMAAAAA&#10;" path="m127532,l637643,,765175,127532r,884023l765175,1011555,,1011555r,l,127532,127532,xe" strokeweight=".5pt">
                  <v:path arrowok="t" o:connecttype="custom" o:connectlocs="127532,0;637643,0;765175,127532;765175,1011555;765175,1011555;0,1011555;0,1011555;0,127532;127532,0" o:connectangles="0,0,0,0,0,0,0,0,0"/>
                </v:shape>
                <v:group id="Grupa 7" o:spid="_x0000_s1031" style="position:absolute;width:64992;height:54648" coordsize="64992,54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Łącznik prostoliniowy 8" o:spid="_x0000_s1032" style="position:absolute;visibility:visible" from="15763,43399" to="61292,43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8PnMAAAADaAAAADwAAAGRycy9kb3ducmV2LnhtbERPy4rCMBTdD/gP4QpuBk3HxYxUo6iM&#10;IIMw+IBuL821qTY3pYm2/r1ZCC4P5z1bdLYSd2p86VjB1ygBQZw7XXKh4HTcDCcgfEDWWDkmBQ/y&#10;sJj3PmaYatfynu6HUIgYwj5FBSaEOpXS54Ys+pGriSN3do3FEGFTSN1gG8NtJcdJ8i0tlhwbDNa0&#10;NpRfDzerYPV7Wf5r8/O5brMiq9tdlui/TKlBv1tOQQTqwlv8cm+1grg1Xok3QM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MvD5zAAAAA2gAAAA8AAAAAAAAAAAAAAAAA&#10;oQIAAGRycy9kb3ducmV2LnhtbFBLBQYAAAAABAAEAPkAAACOAwAAAAA=&#10;" strokeweight=".5pt"/>
                  <v:group id="Grupa 9" o:spid="_x0000_s1033" style="position:absolute;width:64992;height:54653" coordsize="64992,54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upa 10" o:spid="_x0000_s1034" style="position:absolute;left:3548;top:6414;width:11654;height:36385" coordsize="11654,36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oundrect id="Prostokąt zaokrąglony 11" o:spid="_x0000_s1035" style="position:absolute;top:13811;width:10287;height:2257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bARb8A&#10;AADbAAAADwAAAGRycy9kb3ducmV2LnhtbERPTYvCMBC9C/sfwix407Sy6lKNIsKuIl7UxfPQjG2x&#10;mdQkq/XfG0HwNo/3OdN5a2pxJecrywrSfgKCOLe64kLB3+Gn9w3CB2SNtWVScCcP89lHZ4qZtjfe&#10;0XUfChFD2GeooAyhyaT0eUkGfd82xJE7WWcwROgKqR3eYrip5SBJRtJgxbGhxIaWJeXn/b9RUA23&#10;cpWu7yN9tJuELu53PP4ySnU/28UERKA2vMUv91rH+Sk8f4kHy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1sBFvwAAANsAAAAPAAAAAAAAAAAAAAAAAJgCAABkcnMvZG93bnJl&#10;di54bWxQSwUGAAAAAAQABAD1AAAAhAMAAAAA&#10;" strokeweight=".5pt"/>
                      <v:roundrect id="Prostokąt zaokrąglony 12" o:spid="_x0000_s1036" style="position:absolute;left:762;top:10477;width:8763;height:324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ReMr8A&#10;AADbAAAADwAAAGRycy9kb3ducmV2LnhtbERPS4vCMBC+L/gfwgje1lTxRTWKLPhA9uIDz0MztsVm&#10;0k2i1n9vhAVv8/E9Z7ZoTCXu5HxpWUGvm4AgzqwuOVdwOq6+JyB8QNZYWSYFT/KwmLe+Zphq++A9&#10;3Q8hFzGEfYoKihDqVEqfFWTQd21NHLmLdQZDhC6X2uEjhptK9pNkJA2WHBsKrOmnoOx6uBkF5fBX&#10;bnrb50if7S6hP7cejwdGqU67WU5BBGrCR/zv3uo4vw/vX+IBcv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F4yvwAAANsAAAAPAAAAAAAAAAAAAAAAAJgCAABkcnMvZG93bnJl&#10;di54bWxQSwUGAAAAAAQABAD1AAAAhAMAAAAA&#10;" strokeweight=".5pt"/>
                      <v:shape id="Schemat blokowy: wyodrębnianie 105" o:spid="_x0000_s1037" style="position:absolute;left:857;width:10797;height:10522;visibility:visible;mso-wrap-style:square;v-text-anchor:middle" coordsize="11897,10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KWr8A&#10;AADbAAAADwAAAGRycy9kb3ducmV2LnhtbERPS4vCMBC+L/gfwgh701QXVKpRRBGWBQ++wOPYjG21&#10;mZQkav33RhD2Nh/fcyazxlTiTs6XlhX0ugkI4szqknMF+92qMwLhA7LGyjIpeJKH2bT1NcFU2wdv&#10;6L4NuYgh7FNUUIRQp1L6rCCDvmtr4sidrTMYInS51A4fMdxUsp8kA2mw5NhQYE2LgrLr9mYUBHdY&#10;0PB4u5D5yy7+1CwHbr1U6rvdzMcgAjXhX/xx/+o4/wfev8QD5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4opavwAAANsAAAAPAAAAAAAAAAAAAAAAAJgCAABkcnMvZG93bnJl&#10;di54bWxQSwUGAAAAAAQABAD1AAAAhAMAAAAA&#10;" path="m,10001c3744,6668,9133,-114,11233,1,13288,58,9962,6803,9551,10136l,10001xe" strokeweight=".5pt">
                        <v:path arrowok="t" o:connecttype="custom" o:connectlocs="0,1038225;1019420,104;866774,1052240;0,1038225" o:connectangles="0,0,0,0"/>
                      </v:shape>
                    </v:group>
                    <v:group id="Grupa 14" o:spid="_x0000_s1038" style="position:absolute;left:12146;top:10645;width:4382;height:32766" coordsize="4381,3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Prostokąt 1" o:spid="_x0000_s1039" style="position:absolute;left:762;top:2952;width:952;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Ml5cEA&#10;AADbAAAADwAAAGRycy9kb3ducmV2LnhtbERPS4vCMBC+L/gfwgh7W1NdUOkapQjSPSj4ZK9DM7bV&#10;ZlKabK3/3giCt/n4njNbdKYSLTWutKxgOIhAEGdWl5wrOB5WX1MQziNrrCyTgjs5WMx7HzOMtb3x&#10;jtq9z0UIYRejgsL7OpbSZQUZdANbEwfubBuDPsAml7rBWwg3lRxF0VgaLDk0FFjTsqDsuv83CpLL&#10;ebc+fm/qMk+vf/qUbs1wnCj12e+SHxCeOv8Wv9y/OsyfwPOXc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DJeXBAAAA2wAAAA8AAAAAAAAAAAAAAAAAmAIAAGRycy9kb3du&#10;cmV2LnhtbFBLBQYAAAAABAAEAPUAAACGAwAAAAA=&#10;" strokeweight=".5pt"/>
                      <v:rect id="Prostokąt 2" o:spid="_x0000_s1040" style="position:absolute;left:1714;top:2952;width:953;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Qg+b0A&#10;AADbAAAADwAAAGRycy9kb3ducmV2LnhtbERPy4rCMBTdC/MP4Q64EU11IVKNUgcUt7721+ZOU2xu&#10;ShJr/XuzEFweznu16W0jOvKhdqxgOslAEJdO11wpuJx34wWIEJE1No5JwYsCbNY/gxXm2j35SN0p&#10;ViKFcMhRgYmxzaUMpSGLYeJa4sT9O28xJugrqT0+U7ht5CzL5tJizanBYEt/hsr76WEVxFthzlO/&#10;LR6XcnSc3/a77r69KjX87YsliEh9/Io/7oNWMEvr05f0A+T6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vQg+b0AAADbAAAADwAAAAAAAAAAAAAAAACYAgAAZHJzL2Rvd25yZXYu&#10;eG1sUEsFBgAAAAAEAAQA9QAAAIIDAAAAAA==&#10;" fillcolor="window" strokecolor="windowText" strokeweight=".5pt"/>
                      <v:rect id="Prostokąt 3" o:spid="_x0000_s1041" style="position:absolute;left:2667;top:2952;width:952;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FYsEA&#10;AADbAAAADwAAAGRycy9kb3ducmV2LnhtbESPT4vCMBTE74LfITxhL7Km9SBSjVIXXPbqv/uzedsU&#10;m5eSxNr99htB8DjMzG+Y9XawrejJh8axgnyWgSCunG64VnA+7T+XIEJE1tg6JgV/FGC7GY/WWGj3&#10;4AP1x1iLBOFQoAITY1dIGSpDFsPMdcTJ+3XeYkzS11J7fCS4beU8yxbSYsNpwWBHX4aq2/FuFcRr&#10;aU6535X3czU9LK7f+/62uyj1MRnKFYhIQ3yHX+0frWCew/NL+g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4hWLBAAAA2wAAAA8AAAAAAAAAAAAAAAAAmAIAAGRycy9kb3du&#10;cmV2LnhtbFBLBQYAAAAABAAEAPUAAACGAwAAAAA=&#10;" fillcolor="window" strokecolor="windowText" strokeweight=".5pt"/>
                      <v:rect id="Prostokąt 5" o:spid="_x0000_s1042" style="position:absolute;width:4381;height:29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bFcEA&#10;AADbAAAADwAAAGRycy9kb3ducmV2LnhtbESPT4vCMBTE74LfITxhL7Km9iBSjVIXXLz67/5s3jbF&#10;5qUksdZvv1lY8DjMzG+Y9XawrejJh8axgvksA0FcOd1wreBy3n8uQYSIrLF1TApeFGC7GY/WWGj3&#10;5CP1p1iLBOFQoAITY1dIGSpDFsPMdcTJ+3HeYkzS11J7fCa4bWWeZQtpseG0YLCjL0PV/fSwCuKt&#10;NOe535WPSzU9Lm7f+/6+uyr1MRnKFYhIQ3yH/9sHrSDP4e9L+gF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qGxXBAAAA2wAAAA8AAAAAAAAAAAAAAAAAmAIAAGRycy9kb3du&#10;cmV2LnhtbFBLBQYAAAAABAAEAPUAAACGAwAAAAA=&#10;" fillcolor="window" strokecolor="windowText" strokeweight=".5pt"/>
                      <v:line id="Łącznik prostoliniowy 6" o:spid="_x0000_s1043" style="position:absolute;flip:x;visibility:visible" from="1238,0" to="1238,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4vcYAAADbAAAADwAAAGRycy9kb3ducmV2LnhtbESPT2vCQBTE70K/w/IKvemmEcRGN2IL&#10;LUoPtWkhHh/Zlz+YfRuyq6Z++q4geBxm5jfMcjWYVpyod41lBc+TCARxYXXDlYLfn/fxHITzyBpb&#10;y6Tgjxys0ofREhNtz/xNp8xXIkDYJaig9r5LpHRFTQbdxHbEwSttb9AH2VdS93gOcNPKOIpm0mDD&#10;YaHGjt5qKg7Z0Si4HGK/y7dfH/J13Xxe8pdpue9ypZ4eh/UChKfB38O39kYriKdw/RJ+gE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v+L3GAAAA2wAAAA8AAAAAAAAA&#10;AAAAAAAAoQIAAGRycy9kb3ducmV2LnhtbFBLBQYAAAAABAAEAPkAAACUAwAAAAA=&#10;" strokeweight=".5pt"/>
                      <v:line id="Łącznik prostoliniowy 7" o:spid="_x0000_s1044" style="position:absolute;flip:x;visibility:visible" from="2762,0" to="2762,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ZgycUAAADbAAAADwAAAGRycy9kb3ducmV2LnhtbESPT2vCQBTE7wW/w/IEb3VjLEWjq2ih&#10;0uLBvxCPj+wzCWbfhuyqqZ/eLRR6HGbmN8x03ppK3KhxpWUFg34EgjizuuRcwfHw+ToC4Tyyxsoy&#10;KfghB/NZ52WKibZ33tFt73MRIOwSVFB4XydSuqwgg65va+LgnW1j0AfZ5FI3eA9wU8k4it6lwZLD&#10;QoE1fRSUXfZXo+Bxif02/d6s5HJRrh/peHg+1alSvW67mIDw1Pr/8F/7SyuI3+D3S/gBcvY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8ZgycUAAADbAAAADwAAAAAAAAAA&#10;AAAAAAChAgAAZHJzL2Rvd25yZXYueG1sUEsFBgAAAAAEAAQA+QAAAJMDAAAAAA==&#10;" strokeweight=".5pt"/>
                    </v:group>
                    <v:group id="Grupa 25" o:spid="_x0000_s1045" style="position:absolute;left:27704;top:10645;width:4382;height:32766" coordsize="4381,3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Prostokąt 10" o:spid="_x0000_s1046" style="position:absolute;left:762;top:2952;width:952;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6JZMIA&#10;AADbAAAADwAAAGRycy9kb3ducmV2LnhtbESPT4vCMBTE74LfITxhL7KmehC3GqUuuHj13/3ZPJti&#10;81KSWLvf3iwseBxm5jfMatPbRnTkQ+1YwXSSgSAuna65UnA+7T4XIEJE1tg4JgW/FGCzHg5WmGv3&#10;5AN1x1iJBOGQowITY5tLGUpDFsPEtcTJuzlvMSbpK6k9PhPcNnKWZXNpsea0YLClb0Pl/fiwCuK1&#10;MKep3xaPczk+zK8/u+6+vSj1MeqLJYhIfXyH/9t7rWD2BX9f0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olkwgAAANsAAAAPAAAAAAAAAAAAAAAAAJgCAABkcnMvZG93&#10;bnJldi54bWxQSwUGAAAAAAQABAD1AAAAhwMAAAAA&#10;" fillcolor="window" strokecolor="windowText" strokeweight=".5pt"/>
                      <v:rect id="Prostokąt 11" o:spid="_x0000_s1047" style="position:absolute;left:1714;top:2952;width:953;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2JL8A&#10;AADbAAAADwAAAGRycy9kb3ducmV2LnhtbERPTYvCMBC9L/gfwgh7WTR1F0SqUaqgeFXrfWzGpthM&#10;ShJr999vDsIeH+97tRlsK3ryoXGsYDbNQBBXTjdcKygv+8kCRIjIGlvHpOCXAmzWo48V5tq9+ET9&#10;OdYihXDIUYGJsculDJUhi2HqOuLE3Z23GBP0tdQeXynctvI7y+bSYsOpwWBHO0PV4/y0CuKtMJeZ&#10;3xbPsvo6zW+Hff/YXpX6HA/FEkSkIf6L3+6jVvCT1qcv6QfI9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LbYkvwAAANsAAAAPAAAAAAAAAAAAAAAAAJgCAABkcnMvZG93bnJl&#10;di54bWxQSwUGAAAAAAQABAD1AAAAhAMAAAAA&#10;" fillcolor="window" strokecolor="windowText" strokeweight=".5pt"/>
                      <v:rect id="Prostokąt 12" o:spid="_x0000_s1048" style="position:absolute;left:2667;top:2952;width:952;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NyMEA&#10;AADbAAAADwAAAGRycy9kb3ducmV2LnhtbESPT4vCMBTE7wt+h/CEvSxrqoIs1Sh1wcWr/+7P5tkU&#10;m5eSxNr99kYQPA4z8xtmseptIzryoXasYDzKQBCXTtdcKTgeNt8/IEJE1tg4JgX/FGC1HHwsMNfu&#10;zjvq9rESCcIhRwUmxjaXMpSGLIaRa4mTd3HeYkzSV1J7vCe4beQky2bSYs1pwWBLv4bK6/5mFcRz&#10;YQ5jvy5ux/JrNzv/bbrr+qTU57Av5iAi9fEdfrW3WsF0As8v6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zjcjBAAAA2wAAAA8AAAAAAAAAAAAAAAAAmAIAAGRycy9kb3du&#10;cmV2LnhtbFBLBQYAAAAABAAEAPUAAACGAwAAAAA=&#10;" fillcolor="window" strokecolor="windowText" strokeweight=".5pt"/>
                      <v:rect id="Prostokąt 13" o:spid="_x0000_s1049" style="position:absolute;width:4381;height:29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wJ8IA&#10;AADbAAAADwAAAGRycy9kb3ducmV2LnhtbESPT2sCMRTE7wW/Q3hCL6VmrSJlNcpaULz67/7cPDeL&#10;m5cliev225tCweMwM79hFqveNqIjH2rHCsajDARx6XTNlYLTcfP5DSJEZI2NY1LwSwFWy8HbAnPt&#10;Hryn7hArkSAcclRgYmxzKUNpyGIYuZY4eVfnLcYkfSW1x0eC20Z+ZdlMWqw5LRhs6cdQeTvcrYJ4&#10;Kcxx7NfF/VR+7GeX7aa7rc9KvQ/7Yg4iUh9f4f/2TiuYTOHvS/o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FrAnwgAAANsAAAAPAAAAAAAAAAAAAAAAAJgCAABkcnMvZG93&#10;bnJldi54bWxQSwUGAAAAAAQABAD1AAAAhwMAAAAA&#10;" fillcolor="window" strokecolor="windowText" strokeweight=".5pt"/>
                      <v:line id="Łącznik prostoliniowy 14" o:spid="_x0000_s1050" style="position:absolute;flip:x;visibility:visible" from="1238,0" to="1238,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UvjcUAAADbAAAADwAAAGRycy9kb3ducmV2LnhtbESPQWsCMRSE74X+h/CE3jSrSKmrUaQo&#10;SHsotSJ6e26em9XNy5KkuvbXNwWhx2FmvmEms9bW4kI+VI4V9HsZCOLC6YpLBZuvZfcFRIjIGmvH&#10;pOBGAWbTx4cJ5tpd+ZMu61iKBOGQowITY5NLGQpDFkPPNcTJOzpvMSbpS6k9XhPc1nKQZc/SYsVp&#10;wWBDr4aK8/rbKji9bX+WBz6/2+H+Y7coTbx5OVLqqdPOxyAitfE/fG+vtILhAP6+pB8gp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IUvjcUAAADbAAAADwAAAAAAAAAA&#10;AAAAAAChAgAAZHJzL2Rvd25yZXYueG1sUEsFBgAAAAAEAAQA+QAAAJMDAAAAAA==&#10;" strokecolor="windowText" strokeweight=".5pt"/>
                      <v:line id="Łącznik prostoliniowy 15" o:spid="_x0000_s1051" style="position:absolute;flip:x;visibility:visible" from="2762,0" to="2762,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mKFsUAAADbAAAADwAAAGRycy9kb3ducmV2LnhtbESPQWsCMRSE70L/Q3iF3jRbK2JXo4go&#10;iD2Uain19rp53WzdvCxJ1LW/3hQKHoeZ+YaZzFpbixP5UDlW8NjLQBAXTldcKnjfrbojECEia6wd&#10;k4ILBZhN7zoTzLU78xudtrEUCcIhRwUmxiaXMhSGLIaea4iT9+28xZikL6X2eE5wW8t+lg2lxYrT&#10;gsGGFoaKw/ZoFfxsPn5XX3x4sYP96+eyNPHi5bNSD/ftfAwiUhtv4f/2WisYPMHfl/QD5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8mKFsUAAADbAAAADwAAAAAAAAAA&#10;AAAAAAChAgAAZHJzL2Rvd25yZXYueG1sUEsFBgAAAAAEAAQA+QAAAJMDAAAAAA==&#10;" strokecolor="windowText" strokeweight=".5pt"/>
                    </v:group>
                    <v:group id="Grupa 55" o:spid="_x0000_s1052" style="position:absolute;left:43126;top:10372;width:4382;height:33052" coordsize="4381,3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Prostokąt 56" o:spid="_x0000_s1053" style="position:absolute;left:762;top:2952;width:952;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U5vsQA&#10;AADbAAAADwAAAGRycy9kb3ducmV2LnhtbESPT4vCMBTE74LfIbwFb5qqbJGuUYogenDBP5W9Pppn&#10;27V5KU3U+u3NwoLHYWZ+w8yXnanFnVpXWVYwHkUgiHOrKy4UZKf1cAbCeWSNtWVS8CQHy0W/N8dE&#10;2wcf6H70hQgQdgkqKL1vEildXpJBN7INcfAutjXog2wLqVt8BLip5SSKYmmw4rBQYkOrkvLr8WYU&#10;pL+Xwy6bfjdVsbn+6PNmb8ZxqtTgo0u/QHjq/Dv8395qBZ8x/H0JP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lOb7EAAAA2wAAAA8AAAAAAAAAAAAAAAAAmAIAAGRycy9k&#10;b3ducmV2LnhtbFBLBQYAAAAABAAEAPUAAACJAwAAAAA=&#10;" strokeweight=".5pt"/>
                      <v:rect id="Prostokąt 57" o:spid="_x0000_s1054" style="position:absolute;left:1714;top:2952;width:953;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vL8MIA&#10;AADbAAAADwAAAGRycy9kb3ducmV2LnhtbESPQWsCMRSE74X+h/AKXopmFdSyGmUtWHrVtffn5nWz&#10;uHlZkrhu/30jCB6HmfmGWW8H24qefGgcK5hOMhDEldMN1wpO5X78ASJEZI2tY1LwRwG2m9eXNeba&#10;3fhA/THWIkE45KjAxNjlUobKkMUwcR1x8n6dtxiT9LXUHm8Jbls5y7KFtNhwWjDY0aeh6nK8WgXx&#10;XJhy6nfF9VS9Hxbnr31/2f0oNXobihWISEN8hh/tb61gvoT7l/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8vwwgAAANsAAAAPAAAAAAAAAAAAAAAAAJgCAABkcnMvZG93&#10;bnJldi54bWxQSwUGAAAAAAQABAD1AAAAhwMAAAAA&#10;" fillcolor="window" strokecolor="windowText" strokeweight=".5pt"/>
                      <v:rect id="Prostokąt 58" o:spid="_x0000_s1055" style="position:absolute;left:2667;top:2952;width:952;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Rfgr8A&#10;AADbAAAADwAAAGRycy9kb3ducmV2LnhtbERPTYvCMBC9L/gfwgh7WTR1YUWqUaqgeFXrfWzGpthM&#10;ShJr999vDsIeH+97tRlsK3ryoXGsYDbNQBBXTjdcKygv+8kCRIjIGlvHpOCXAmzWo48V5tq9+ET9&#10;OdYihXDIUYGJsculDJUhi2HqOuLE3Z23GBP0tdQeXynctvI7y+bSYsOpwWBHO0PV4/y0CuKtMJeZ&#10;3xbPsvo6zW+Hff/YXpX6HA/FEkSkIf6L3+6jVvCTxqYv6QfI9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hF+CvwAAANsAAAAPAAAAAAAAAAAAAAAAAJgCAABkcnMvZG93bnJl&#10;di54bWxQSwUGAAAAAAQABAD1AAAAhAMAAAAA&#10;" fillcolor="window" strokecolor="windowText" strokeweight=".5pt"/>
                      <v:rect id="Prostokąt 59" o:spid="_x0000_s1056" style="position:absolute;width:4381;height:29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j6GcIA&#10;AADbAAAADwAAAGRycy9kb3ducmV2LnhtbESPQWsCMRSE74X+h/AKXopmFRS7GmUtWHrVtffn5nWz&#10;uHlZkrhu/30jCB6HmfmGWW8H24qefGgcK5hOMhDEldMN1wpO5X68BBEissbWMSn4owDbzevLGnPt&#10;bnyg/hhrkSAcclRgYuxyKUNlyGKYuI44eb/OW4xJ+lpqj7cEt62cZdlCWmw4LRjs6NNQdTlerYJ4&#10;Lkw59bvieqreD4vz176/7H6UGr0NxQpEpCE+w4/2t1Yw/4D7l/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yPoZwgAAANsAAAAPAAAAAAAAAAAAAAAAAJgCAABkcnMvZG93&#10;bnJldi54bWxQSwUGAAAAAAQABAD1AAAAhwMAAAAA&#10;" fillcolor="window" strokecolor="windowText" strokeweight=".5pt"/>
                      <v:line id="Łącznik prostoliniowy 60" o:spid="_x0000_s1057" style="position:absolute;flip:x;visibility:visible" from="1238,0" to="1238,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ffCsMAAADbAAAADwAAAGRycy9kb3ducmV2LnhtbERPTWvCQBC9F/wPywje6sYIUqOrREFp&#10;6aGtCvE4ZMckmJ0N2W2S+uu7h0KPj/e93g6mFh21rrKsYDaNQBDnVldcKLicD88vIJxH1lhbJgU/&#10;5GC7GT2tMdG25y/qTr4QIYRdggpK75tESpeXZNBNbUMcuJttDfoA20LqFvsQbmoZR9FCGqw4NJTY&#10;0L6k/H76Ngoe99h/Zm8fR7lLq/dHtpzfrk2m1GQ8pCsQngb/L/5zv2oFi7A+fA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X3wrDAAAA2wAAAA8AAAAAAAAAAAAA&#10;AAAAoQIAAGRycy9kb3ducmV2LnhtbFBLBQYAAAAABAAEAPkAAACRAwAAAAA=&#10;" strokeweight=".5pt"/>
                      <v:line id="Łącznik prostoliniowy 61" o:spid="_x0000_s1058" style="position:absolute;flip:x;visibility:visible" from="2762,0" to="2762,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t6kcYAAADbAAAADwAAAGRycy9kb3ducmV2LnhtbESPT2vCQBTE74V+h+UVetONClJTV7GC&#10;0uKh/imkx0f2mSxm34bsNol++m5B6HGYmd8w82VvK9FS441jBaNhAoI4d9pwoeDrtBm8gPABWWPl&#10;mBRcycNy8fgwx1S7jg/UHkMhIoR9igrKEOpUSp+XZNEPXU0cvbNrLIYom0LqBrsIt5UcJ8lUWjQc&#10;F0qsaV1Sfjn+WAW3yzjss4/PrXxbmd0tm03O33Wm1PNTv3oFEagP/+F7+10rmI7g70v8AX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XbepHGAAAA2wAAAA8AAAAAAAAA&#10;AAAAAAAAoQIAAGRycy9kb3ducmV2LnhtbFBLBQYAAAAABAAEAPkAAACUAwAAAAA=&#10;" strokeweight=".5pt"/>
                    </v:group>
                    <v:group id="Grupa 62" o:spid="_x0000_s1059" style="position:absolute;left:58685;top:10645;width:4381;height:32766" coordsize="4381,3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Prostokąt 63" o:spid="_x0000_s1060" style="position:absolute;left:762;top:2952;width:952;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5Qm8MA&#10;AADbAAAADwAAAGRycy9kb3ducmV2LnhtbESPT4vCMBTE7wt+h/AEb2uqQlmqaSkLogcF/+L10Tzb&#10;rs1LaaLWb28WFvY4zMxvmEXWm0Y8qHO1ZQWTcQSCuLC65lLB6bj8/ALhPLLGxjIpeJGDLB18LDDR&#10;9sl7ehx8KQKEXYIKKu/bREpXVGTQjW1LHLyr7Qz6ILtS6g6fAW4aOY2iWBqsOSxU2NJ3RcXtcDcK&#10;8p/rfnOabdu6XN0u+rzamUmcKzUa9vkchKfe/4f/2mutIJ7B75fwA2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5Qm8MAAADbAAAADwAAAAAAAAAAAAAAAACYAgAAZHJzL2Rv&#10;d25yZXYueG1sUEsFBgAAAAAEAAQA9QAAAIgDAAAAAA==&#10;" strokeweight=".5pt"/>
                      <v:rect id="Prostokąt 480" o:spid="_x0000_s1061" style="position:absolute;left:1714;top:2952;width:953;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7nAMQA&#10;AADcAAAADwAAAGRycy9kb3ducmV2LnhtbERPz2vCMBS+C/sfwhvsIppOREo1inMM5mVit4PHZ/Ns&#10;uzUvXZPZzL/eHASPH9/vxSqYRpypc7VlBc/jBARxYXXNpYKvz7dRCsJ5ZI2NZVLwTw5Wy4fBAjNt&#10;e97TOfeliCHsMlRQed9mUrqiIoNubFviyJ1sZ9BH2JVSd9jHcNPISZLMpMGaY0OFLW0qKn7yP6Pg&#10;GD4m+f5wfP3dbbZD0798c1hflHp6DOs5CE/B38U397tWME3j/HgmHgG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u5wDEAAAA3AAAAA8AAAAAAAAAAAAAAAAAmAIAAGRycy9k&#10;b3ducmV2LnhtbFBLBQYAAAAABAAEAPUAAACJAwAAAAA=&#10;" fillcolor="window" strokeweight=".5pt"/>
                      <v:rect id="Prostokąt 481" o:spid="_x0000_s1062" style="position:absolute;left:2667;top:2952;width:952;height:298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Cm8cA&#10;AADcAAAADwAAAGRycy9kb3ducmV2LnhtbESPT2vCQBTE74LfYXkFL1I3SikSXcU/CO3FYtqDx2f2&#10;NUmbfRuzW7P66d1CocdhZn7DzJfB1OJCrassKxiPEhDEudUVFwo+3nePUxDOI2usLZOCKzlYLvq9&#10;OabadnygS+YLESHsUlRQet+kUrq8JINuZBvi6H3a1qCPsi2kbrGLcFPLSZI8S4MVx4USG9qUlH9n&#10;P0bBKewn2eF42p7fNq9D062/OKxuSg0ewmoGwlPw/+G/9otW8DQdw++ZeATk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iQpvHAAAA3AAAAA8AAAAAAAAAAAAAAAAAmAIAAGRy&#10;cy9kb3ducmV2LnhtbFBLBQYAAAAABAAEAPUAAACMAwAAAAA=&#10;" fillcolor="window" strokeweight=".5pt"/>
                      <v:rect id="Prostokąt 482" o:spid="_x0000_s1063" style="position:absolute;width:4381;height:29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Dc7McA&#10;AADcAAAADwAAAGRycy9kb3ducmV2LnhtbESPQWvCQBSE7wX/w/KEXkrdGEQkdRW1FOpFMe2hx2f2&#10;NUmbfZtmt2b117tCocdhZr5h5stgGnGiztWWFYxHCQjiwuqaSwXvby+PMxDOI2tsLJOCMzlYLgZ3&#10;c8y07flAp9yXIkLYZaig8r7NpHRFRQbdyLbE0fu0nUEfZVdK3WEf4aaRaZJMpcGa40KFLW0qKr7z&#10;X6PgGHZpfvg4Pv/sN9sH06+/OKwuSt0Pw+oJhKfg/8N/7VetYDJL4XYmHg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w3OzHAAAA3AAAAA8AAAAAAAAAAAAAAAAAmAIAAGRy&#10;cy9kb3ducmV2LnhtbFBLBQYAAAAABAAEAPUAAACMAwAAAAA=&#10;" fillcolor="window" strokeweight=".5pt"/>
                      <v:line id="Łącznik prostoliniowy 483" o:spid="_x0000_s1064" style="position:absolute;flip:x;visibility:visible" from="1238,0" to="1238,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ugs8YAAADcAAAADwAAAGRycy9kb3ducmV2LnhtbESPT2vCQBTE74LfYXlCb7rxD2JTV9FC&#10;S8WDVoX0+Mg+k2D2bchuNfrpXUHwOMzMb5jpvDGlOFPtCssK+r0IBHFqdcGZgsP+qzsB4TyyxtIy&#10;KbiSg/ms3ZpirO2Ff+m885kIEHYxKsi9r2IpXZqTQdezFXHwjrY26IOsM6lrvAS4KeUgisbSYMFh&#10;IceKPnNKT7t/o+B2Gvhtstp8y+WiWN+S9+Hxr0qUeus0iw8Qnhr/Cj/bP1rBaDKEx5lwBOTs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7oLPGAAAA3AAAAA8AAAAAAAAA&#10;AAAAAAAAoQIAAGRycy9kb3ducmV2LnhtbFBLBQYAAAAABAAEAPkAAACUAwAAAAA=&#10;" strokeweight=".5pt"/>
                      <v:line id="Łącznik prostoliniowy 484" o:spid="_x0000_s1065" style="position:absolute;flip:x;visibility:visible" from="2762,0" to="2762,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I4x8cAAADcAAAADwAAAGRycy9kb3ducmV2LnhtbESPQWvCQBSE74X+h+UVems2tUFs6ipW&#10;UCwebFVIj4/sMwlm34bsqjG/visIPQ4z8w0znnamFmdqXWVZwWsUgyDOra64ULDfLV5GIJxH1lhb&#10;JgVXcjCdPD6MMdX2wj903vpCBAi7FBWU3jeplC4vyaCLbEMcvINtDfog20LqFi8Bbmo5iOOhNFhx&#10;WCixoXlJ+XF7Mgr648B/Z1+bpfycVes+e387/DaZUs9P3ewDhKfO/4fv7ZVWkIwSuJ0JR0B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kjjHxwAAANwAAAAPAAAAAAAA&#10;AAAAAAAAAKECAABkcnMvZG93bnJldi54bWxQSwUGAAAAAAQABAD5AAAAlQMAAAAA&#10;" strokeweight=".5pt"/>
                    </v:group>
                    <v:group id="Grupa 485" o:spid="_x0000_s1066" style="position:absolute;left:15831;top:14466;width:12573;height:1524" coordsize="12573,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group id="Grupa 486" o:spid="_x0000_s1067" style="position:absolute;width:3905;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30" o:spid="_x0000_s1068"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PEwcUAAADcAAAADwAAAGRycy9kb3ducmV2LnhtbESPQWvCQBCF7wX/wzJCb82mplVJXUWE&#10;ggQvTQteh+yYDWZnQ3Zj4r93C4UeH2/e9+ZtdpNtxY163zhW8JqkIIgrpxuuFfx8f76sQfiArLF1&#10;TAru5GG3nT1tMNdu5C+6laEWEcI+RwUmhC6X0leGLPrEdcTRu7jeYoiyr6XucYxw28pFmi6lxYZj&#10;g8GODoaqaznY+EZRHHhY2veyup/aIrtml5M5K/U8n/YfIAJN4f/4L33UCt7WK/gdEwkgt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7PEwcUAAADcAAAADwAAAAAAAAAA&#10;AAAAAAChAgAAZHJzL2Rvd25yZXYueG1sUEsFBgAAAAAEAAQA+QAAAJMDAAAAAA==&#10;" strokeweight=".5pt"/>
                        <v:shape id="Łącznik łamany 31" o:spid="_x0000_s1069"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Wpf8QAAADcAAAADwAAAGRycy9kb3ducmV2LnhtbERPTWvCQBC9F/oflil4041FgsSsYou1&#10;xYJo9OJtyI5JSHY2ZLcm9dd3D0KPj/edrgbTiBt1rrKsYDqJQBDnVldcKDifPsZzEM4ja2wsk4Jf&#10;crBaPj+lmGjb85FumS9ECGGXoILS+zaR0uUlGXQT2xIH7mo7gz7ArpC6wz6Em0a+RlEsDVYcGkps&#10;6b2kvM5+jIK4vn9fttO3XZXv201z2G5q91krNXoZ1gsQngb/L364v7SC2TysDWfCE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Jal/xAAAANwAAAAPAAAAAAAAAAAA&#10;AAAAAKECAABkcnMvZG93bnJldi54bWxQSwUGAAAAAAQABAD5AAAAkgMAAAAA&#10;" strokecolor="windowText" strokeweight=".5pt"/>
                      </v:group>
                      <v:group id="Grupa 33" o:spid="_x0000_s1070" style="position:absolute;left:3048;width:3898;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Łącznik łamany 34" o:spid="_x0000_s1071"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PKaMQAAADcAAAADwAAAGRycy9kb3ducmV2LnhtbESPwWrCQBCG74W+wzIFb3VTrVKjqxRB&#10;kODFtNDrkB2zwexsyK4a375zEDwO//zffLPaDL5VV+pjE9jAxzgDRVwF23Bt4Pdn9/4FKiZki21g&#10;MnCnCJv168sKcxtufKRrmWolEI45GnApdbnWsXLkMY5DRyzZKfQek4x9rW2PN4H7Vk+ybK49NiwX&#10;HHa0dVSdy4sXjaLY8mXuZ2V1P7TF9Dw9HdyfMaO34XsJKtGQnsuP9t4a+FyIvjwjBN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g8poxAAAANwAAAAPAAAAAAAAAAAA&#10;AAAAAKECAABkcnMvZG93bnJldi54bWxQSwUGAAAAAAQABAD5AAAAkgMAAAAA&#10;" strokeweight=".5pt"/>
                        <v:shape id="Łącznik łamany 35" o:spid="_x0000_s1072"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aWP8cAAADcAAAADwAAAGRycy9kb3ducmV2LnhtbESPT2vCQBTE70K/w/KE3uomIqJpNmLF&#10;P6WFYm0v3h7ZZxKSfRuyW4399F2h4HGYmd8w6aI3jThT5yrLCuJRBII4t7riQsH31+ZpBsJ5ZI2N&#10;ZVJwJQeL7GGQYqLthT/pfPCFCBB2CSoovW8TKV1ekkE3si1x8E62M+iD7AqpO7wEuGnkOIqm0mDF&#10;YaHEllYl5fXhxyiY1r/vx2388lblH+262W/XtdvVSj0O++UzCE+9v4f/269awWQew+1MOAIy+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xpY/xwAAANwAAAAPAAAAAAAA&#10;AAAAAAAAAKECAABkcnMvZG93bnJldi54bWxQSwUGAAAAAAQABAD5AAAAlQMAAAAA&#10;" strokecolor="windowText" strokeweight=".5pt"/>
                      </v:group>
                      <v:group id="Grupa 36" o:spid="_x0000_s1073" style="position:absolute;left:6096;width:3898;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Łącznik łamany 37" o:spid="_x0000_s1074"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FUH8MAAADcAAAADwAAAGRycy9kb3ducmV2LnhtbESPQYvCMBCF7wv+hzCCtzXV7opWo4gg&#10;SPGyVfA6NGNTbCaliVr/vVlY2OPjzfvevNWmt414UOdrxwom4wQEcel0zZWC82n/OQfhA7LGxjEp&#10;eJGHzXrwscJMuyf/0KMIlYgQ9hkqMCG0mZS+NGTRj11LHL2r6yyGKLtK6g6fEW4bOU2SmbRYc2ww&#10;2NLOUHkr7ja+kec7vs/sd1G+jk2e3tLr0VyUGg377RJEoD78H/+lD1rB1yKF3zGRAHL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1RVB/DAAAA3AAAAA8AAAAAAAAAAAAA&#10;AAAAoQIAAGRycy9kb3ducmV2LnhtbFBLBQYAAAAABAAEAPkAAACRAwAAAAA=&#10;" strokeweight=".5pt"/>
                        <v:shape id="Łącznik łamany 38" o:spid="_x0000_s1075"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E1p8cAAADcAAAADwAAAGRycy9kb3ducmV2LnhtbESPQWvCQBSE7wX/w/KE3szGImKjm1DF&#10;2qJQWvXi7ZF9TUKyb0N2q2l/vSsIPQ4z8w2zyHrTiDN1rrKsYBzFIIhzqysuFBwPr6MZCOeRNTaW&#10;ScEvOcjSwcMCE20v/EXnvS9EgLBLUEHpfZtI6fKSDLrItsTB+7adQR9kV0jd4SXATSOf4ngqDVYc&#10;FkpsaVVSXu9/jIJp/bc7bcbLbZV/tOvmc7Ou3Vut1OOwf5mD8NT7//C9/a4VTJ4ncDsTjoBM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sTWnxwAAANwAAAAPAAAAAAAA&#10;AAAAAAAAAKECAABkcnMvZG93bnJldi54bWxQSwUGAAAAAAQABAD5AAAAlQMAAAAA&#10;" strokecolor="windowText" strokeweight=".5pt"/>
                      </v:group>
                      <v:group id="Grupa 39" o:spid="_x0000_s1076" style="position:absolute;left:9144;width:3429;height:1524" coordsize="342900,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Łącznik łamany 40" o:spid="_x0000_s1077"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b3h8MAAADcAAAADwAAAGRycy9kb3ducmV2LnhtbESPQYvCMBCF7wv+hzCCtzVVd4tWo4gg&#10;SPGyVfA6NGNTbCaliVr/vVlY2OPjzfvevNWmt414UOdrxwom4wQEcel0zZWC82n/OQfhA7LGxjEp&#10;eJGHzXrwscJMuyf/0KMIlYgQ9hkqMCG0mZS+NGTRj11LHL2r6yyGKLtK6g6fEW4bOU2SVFqsOTYY&#10;bGlnqLwVdxvfyPMd31P7XZSvY5PPbrPr0VyUGg377RJEoD78H/+lD1rB1yKF3zGRAHL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m94fDAAAA3AAAAA8AAAAAAAAAAAAA&#10;AAAAoQIAAGRycy9kb3ducmV2LnhtbFBLBQYAAAAABAAEAPkAAACRAwAAAAA=&#10;" strokeweight=".5pt"/>
                        <v:shape id="Łącznik łamany 41" o:spid="_x0000_s1078" type="#_x0000_t34" style="position:absolute;left:209365;top:18865;width:152400;height:11467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xml8UAAADcAAAADwAAAGRycy9kb3ducmV2LnhtbESPQWsCMRSE74X+h/AEL6LZirS6GqVY&#10;hF6sVD24t8fmubu4eVmSqOm/N4VCj8PMfMMsVtG04kbON5YVvIwyEMSl1Q1XCo6HzXAKwgdkja1l&#10;UvBDHlbL56cF5tre+Ztu+1CJBGGfo4I6hC6X0pc1GfQj2xEn72ydwZCkq6R2eE9w08pxlr1Kgw2n&#10;hRo7WtdUXvZXo2BQHKrBupi0xa47xY/pl4xuK5Xq9+L7HESgGP7Df+1PrWAye4P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xml8UAAADcAAAADwAAAAAAAAAA&#10;AAAAAAChAgAAZHJzL2Rvd25yZXYueG1sUEsFBgAAAAAEAAQA+QAAAJMDAAAAAA==&#10;" adj="1350" strokecolor="windowText" strokeweight=".5pt"/>
                      </v:group>
                    </v:group>
                    <v:group id="Grupa 498" o:spid="_x0000_s1079" style="position:absolute;left:46675;top:14739;width:12573;height:1524" coordsize="12573,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group id="Grupa 499" o:spid="_x0000_s1080" style="position:absolute;width:3905;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Łącznik łamany 500" o:spid="_x0000_s1081"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hQcsIAAADcAAAADwAAAGRycy9kb3ducmV2LnhtbESPwYrCQAyG78K+wxBhbzpVUZbqKCIs&#10;SPFiFfYaOrFT7GRKZ9T69pvDwh7Dn//Ll81u8K16Uh+bwAZm0wwUcRVsw7WB6+V78gUqJmSLbWAy&#10;8KYIu+3HaIO5DS8+07NMtRIIxxwNuJS6XOtYOfIYp6EjluwWeo9Jxr7WtseXwH2r51m20h4blgsO&#10;Ozo4qu7lw4tGURz4sfLLsnqf2mJxX9xO7seYz/GwX4NKNKT/5b/20RpYZqIvzwgB9P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hQcsIAAADcAAAADwAAAAAAAAAAAAAA&#10;AAChAgAAZHJzL2Rvd25yZXYueG1sUEsFBgAAAAAEAAQA+QAAAJADAAAAAA==&#10;" strokeweight=".5pt"/>
                        <v:shape id="Łącznik łamany 501" o:spid="_x0000_s1082"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MJcYAAADcAAAADwAAAGRycy9kb3ducmV2LnhtbESPQWvCQBSE74L/YXmCN7OJUCmpq6hY&#10;WyqItb14e2SfSUj2bciuGv31XaHgcZiZb5jpvDO1uFDrSssKkigGQZxZXXKu4PfnffQKwnlkjbVl&#10;UnAjB/NZvzfFVNsrf9Pl4HMRIOxSVFB436RSuqwggy6yDXHwTrY16INsc6lbvAa4qeU4jifSYMlh&#10;ocCGVgVl1eFsFEyq+/a4SZZfZbZr1vV+s67cR6XUcNAt3kB46vwz/N/+1Ape4gQeZ8IR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tDCXGAAAA3AAAAA8AAAAAAAAA&#10;AAAAAAAAoQIAAGRycy9kb3ducmV2LnhtbFBLBQYAAAAABAAEAPkAAACUAwAAAAA=&#10;" strokecolor="windowText" strokeweight=".5pt"/>
                      </v:group>
                      <v:group id="Grupa 502" o:spid="_x0000_s1083" style="position:absolute;left:3048;width:3898;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Łącznik łamany 503" o:spid="_x0000_s1084"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rOBcEAAADcAAAADwAAAGRycy9kb3ducmV2LnhtbESPQavCMBCE74L/Iazwbpo+iyLVKA9B&#10;eBQvVsHr0qxNsdmUJmr990YQPA6z883OatPbRtyp87VjBb+TBARx6XTNlYLTcTdegPABWWPjmBQ8&#10;ycNmPRysMNPuwQe6F6ESEcI+QwUmhDaT0peGLPqJa4mjd3GdxRBlV0nd4SPCbSOnSTKXFmuODQZb&#10;2hoqr8XNxjfyfMu3uZ0V5XPf5Ok1vezNWamfUf+3BBGoD9/jT/pfK5glKbzHRAL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us4FwQAAANwAAAAPAAAAAAAAAAAAAAAA&#10;AKECAABkcnMvZG93bnJldi54bWxQSwUGAAAAAAQABAD5AAAAjwMAAAAA&#10;" strokeweight=".5pt"/>
                        <v:shape id="Łącznik łamany 504" o:spid="_x0000_s1085"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qvvccAAADcAAAADwAAAGRycy9kb3ducmV2LnhtbESPQWvCQBSE70L/w/IK3pqNxYpEN6Et&#10;aksFsdaLt0f2mYRk34bsqqm/3i0UPA4z8w0zz3rTiDN1rrKsYBTFIIhzqysuFOx/lk9TEM4ja2ws&#10;k4JfcpClD4M5Jtpe+JvOO1+IAGGXoILS+zaR0uUlGXSRbYmDd7SdQR9kV0jd4SXATSOf43giDVYc&#10;Fkps6b2kvN6djIJJfV0fVqO3ryrftItmu1rU7qNWavjYv85AeOr9Pfzf/tQKXuIx/J0JR0Cm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Wq+9xwAAANwAAAAPAAAAAAAA&#10;AAAAAAAAAKECAABkcnMvZG93bnJldi54bWxQSwUGAAAAAAQABAD5AAAAlQMAAAAA&#10;" strokecolor="windowText" strokeweight=".5pt"/>
                      </v:group>
                      <v:group id="Grupa 505" o:spid="_x0000_s1086" style="position:absolute;left:6096;width:3898;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Łącznik łamany 506" o:spid="_x0000_s1087"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1tncQAAADcAAAADwAAAGRycy9kb3ducmV2LnhtbESPwWrDMBBE74X+g9hCbo2cGpviRg4h&#10;UAjGl7qFXhdrYxlbK2Mpif33VaHQ4zA7b3b2h8WO4kaz7x0r2G0TEMSt0z13Cr4+359fQfiArHF0&#10;TApW8nAoHx/2WGh35w+6NaETEcK+QAUmhKmQ0reGLPqtm4ijd3GzxRDl3Ek94z3C7ShfkiSXFnuO&#10;DQYnOhlqh+Zq4xtVdeJrbrOmXeuxSof0UptvpTZPy/ENRKAl/B//pc9aQZbk8DsmEkC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W2dxAAAANwAAAAPAAAAAAAAAAAA&#10;AAAAAKECAABkcnMvZG93bnJldi54bWxQSwUGAAAAAAQABAD5AAAAkgMAAAAA&#10;" strokeweight=".5pt"/>
                        <v:shape id="Łącznik łamany 507" o:spid="_x0000_s1088"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gxyscAAADcAAAADwAAAGRycy9kb3ducmV2LnhtbESPT2vCQBTE74LfYXlCb7qxUJXoJmix&#10;trRQ/Hfx9sg+k5Ds25DdatpP3xUEj8PM/IZZpJ2pxYVaV1pWMB5FIIgzq0vOFRwPb8MZCOeRNdaW&#10;ScEvOUiTfm+BsbZX3tFl73MRIOxiVFB438RSuqwgg25kG+LgnW1r0AfZ5lK3eA1wU8vnKJpIgyWH&#10;hQIbei0oq/Y/RsGk+vs6bcarzzL7btb1drOu3Hul1NOgW85BeOr8I3xvf2gFL9EUbmfCEZDJ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iDHKxwAAANwAAAAPAAAAAAAA&#10;AAAAAAAAAKECAABkcnMvZG93bnJldi54bWxQSwUGAAAAAAQABAD5AAAAlQMAAAAA&#10;" strokecolor="windowText" strokeweight=".5pt"/>
                      </v:group>
                      <v:group id="Grupa 514" o:spid="_x0000_s1089" style="position:absolute;left:9144;width:3429;height:1524" coordsize="342900,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Łącznik łamany 596" o:spid="_x0000_s1090"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f4GsMAAADcAAAADwAAAGRycy9kb3ducmV2LnhtbESPQYvCMBCF78L+hzAL3mzqisWtRlkE&#10;QYoXq7DXoRmbYjMpTdT6783CgsfHm/e9eavNYFtxp943jhVMkxQEceV0w7WC82k3WYDwAVlj65gU&#10;PMnDZv0xWmGu3YOPdC9DLSKEfY4KTAhdLqWvDFn0ieuIo3dxvcUQZV9L3eMjwm0rv9I0kxYbjg0G&#10;O9oaqq7lzcY3imLLt8zOy+p5aIvZdXY5mF+lxp/DzxJEoCG8j//Te61g/p3B35hIAL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H+BrDAAAA3AAAAA8AAAAAAAAAAAAA&#10;AAAAoQIAAGRycy9kb3ducmV2LnhtbFBLBQYAAAAABAAEAPkAAACRAwAAAAA=&#10;" strokeweight=".5pt"/>
                        <v:shape id="Łącznik łamany 597" o:spid="_x0000_s1091" type="#_x0000_t34" style="position:absolute;left:209365;top:18865;width:152400;height:11467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1pCsYAAADcAAAADwAAAGRycy9kb3ducmV2LnhtbESPT2sCMRTE74V+h/AKvYhmlbbqahSx&#10;FLzU4p+De3tsnruLm5clSTX99qZQ6HGYmd8w82U0rbiS841lBcNBBoK4tLrhSsHx8NGfgPABWWNr&#10;mRT8kIfl4vFhjrm2N97RdR8qkSDsc1RQh9DlUvqyJoN+YDvi5J2tMxiSdJXUDm8Jblo5yrI3abDh&#10;tFBjR+uaysv+2yjoFYeqty5e2uKrO8X3yVZG9ymVen6KqxmIQDH8h//aG63gdTqG3zPpCMjF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taQrGAAAA3AAAAA8AAAAAAAAA&#10;AAAAAAAAoQIAAGRycy9kb3ducmV2LnhtbFBLBQYAAAAABAAEAPkAAACUAwAAAAA=&#10;" adj="1350" strokecolor="windowText" strokeweight=".5pt"/>
                      </v:group>
                    </v:group>
                    <v:group id="Grupa 598" o:spid="_x0000_s1092" style="position:absolute;left:31389;top:21154;width:12573;height:1524" coordsize="12573,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group id="Grupa 599" o:spid="_x0000_s1093" style="position:absolute;width:3905;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Łącznik łamany 601" o:spid="_x0000_s1094"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GUlcQAAADcAAAADwAAAGRycy9kb3ducmV2LnhtbESPwWrDMBBE74X+g9hAb42cmprgRA4h&#10;UCjGl7qFXhdrYxlbK2Mpsf33VaHQ4zA7b3aOp8UO4k6T7xwr2G0TEMSN0x23Cr4+3573IHxA1jg4&#10;JgUreTgVjw9HzLWb+YPudWhFhLDPUYEJYcyl9I0hi37rRuLoXd1kMUQ5tVJPOEe4HeRLkmTSYsex&#10;weBIF0NNX99sfKMsL3zL7GvdrNVQpn16rcy3Uk+b5XwAEWgJ/8d/6XetIEt28DsmEkA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AZSVxAAAANwAAAAPAAAAAAAAAAAA&#10;AAAAAKECAABkcnMvZG93bnJldi54bWxQSwUGAAAAAAQABAD5AAAAkgMAAAAA&#10;" strokeweight=".5pt"/>
                        <v:shape id="Łącznik łamany 602" o:spid="_x0000_s1095"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rzLsYAAADcAAAADwAAAGRycy9kb3ducmV2LnhtbESPQWvCQBSE70L/w/IK3pqNHkJJs0pb&#10;rIoFsWkv3h7ZZxKSfRuya4z99V2h4HGY+WaYbDmaVgzUu9qyglkUgyAurK65VPDz/fH0DMJ5ZI2t&#10;ZVJwJQfLxcMkw1TbC3/RkPtShBJ2KSqovO9SKV1RkUEX2Y44eCfbG/RB9qXUPV5CuWnlPI4TabDm&#10;sFBhR+8VFU1+NgqS5vfzuJ697epi363aw3rVuE2j1PRxfH0B4Wn09/A/vdWBi+dwOxOOgF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a8y7GAAAA3AAAAA8AAAAAAAAA&#10;AAAAAAAAoQIAAGRycy9kb3ducmV2LnhtbFBLBQYAAAAABAAEAPkAAACUAwAAAAA=&#10;" strokecolor="windowText" strokeweight=".5pt"/>
                      </v:group>
                      <v:group id="Grupa 603" o:spid="_x0000_s1096" style="position:absolute;left:3048;width:3898;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shape id="Łącznik łamany 604" o:spid="_x0000_s1097"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Y3DcQAAADcAAAADwAAAGRycy9kb3ducmV2LnhtbESPwWrDMBBE74X+g9hCb7WcJjXFiRJK&#10;oFCML3UCvS7W2jKxVsaSE/vvq0Chx2F23uzsDrPtxZVG3zlWsEpSEMS10x23Cs6nz5d3ED4ga+wd&#10;k4KFPBz2jw87zLW78Tddq9CKCGGfowITwpBL6WtDFn3iBuLoNW60GKIcW6lHvEW47eVrmmbSYsex&#10;weBAR0P1pZpsfKMojjxl9q2ql7Iv1pd1U5ofpZ6f5o8tiEBz+D/+S39pBVm6gfuYSA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djcNxAAAANwAAAAPAAAAAAAAAAAA&#10;AAAAAKECAABkcnMvZG93bnJldi54bWxQSwUGAAAAAAQABAD5AAAAkgMAAAAA&#10;" strokeweight=".5pt"/>
                        <v:shape id="Łącznik łamany 605" o:spid="_x0000_s1098"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NrWsUAAADcAAAADwAAAGRycy9kb3ducmV2LnhtbESPS4vCQBCE7wv+h6EFb+tEQZHoKCq+&#10;2AXxdfHWZNokJNMTMqNm99fvLAgei6qviprMGlOKB9Uut6yg141AECdW55wquJzXnyMQziNrLC2T&#10;gh9yMJu2PiYYa/vkIz1OPhWhhF2MCjLvq1hKl2Rk0HVtRRy8m60N+iDrVOoan6HclLIfRUNpMOew&#10;kGFFy4yS4nQ3CobF7/d101t85cm+WpWHzapw20KpTruZj0F4avw7/KJ3OnDRAP7PhCM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DNrWsUAAADcAAAADwAAAAAAAAAA&#10;AAAAAAChAgAAZHJzL2Rvd25yZXYueG1sUEsFBgAAAAAEAAQA+QAAAJMDAAAAAA==&#10;" strokecolor="windowText" strokeweight=".5pt"/>
                      </v:group>
                      <v:group id="Grupa 606" o:spid="_x0000_s1099" style="position:absolute;left:6096;width:3898;height:1524" coordsize="390524,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Łącznik łamany 607" o:spid="_x0000_s1100"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SpesMAAADcAAAADwAAAGRycy9kb3ducmV2LnhtbESPQYvCMBCF78L+hzDC3myqYleqURZB&#10;WIoXq7DXoRmbYjMpTdT67zcLgsfHm/e9eevtYFtxp943jhVMkxQEceV0w7WC82k/WYLwAVlj65gU&#10;PMnDdvMxWmOu3YOPdC9DLSKEfY4KTAhdLqWvDFn0ieuIo3dxvcUQZV9L3eMjwm0rZ2maSYsNxwaD&#10;He0MVdfyZuMbRbHjW2YXZfU8tMX8Or8czK9Sn+PhewUi0BDex6/0j1aQpV/wPyYS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kqXrDAAAA3AAAAA8AAAAAAAAAAAAA&#10;AAAAoQIAAGRycy9kb3ducmV2LnhtbFBLBQYAAAAABAAEAPkAAACRAwAAAAA=&#10;" strokeweight=".5pt"/>
                        <v:shape id="Łącznik łamany 608" o:spid="_x0000_s1101" type="#_x0000_t34" style="position:absolute;left:228600;width:161924;height:15240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LExMMAAADcAAAADwAAAGRycy9kb3ducmV2LnhtbERPTWvCQBC9C/0PyxR6Mxs9SEndSFus&#10;LRXEqhdvQ3ZMQrKzIbtq2l/fOQgeH+97vhhcqy7Uh9qzgUmSgiIuvK25NHDYf4yfQYWIbLH1TAZ+&#10;KcAifxjNMbP+yj902cVSSQiHDA1UMXaZ1qGoyGFIfEcs3Mn3DqPAvtS2x6uEu1ZP03SmHdYsDRV2&#10;9F5R0ezOzsCs+VsfV5O377rYdMt2u1o24bMx5ulxeH0BFWmId/HN/WXFl8paOSNHQ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yxMTDAAAA3AAAAA8AAAAAAAAAAAAA&#10;AAAAoQIAAGRycy9kb3ducmV2LnhtbFBLBQYAAAAABAAEAPkAAACRAwAAAAA=&#10;" strokecolor="windowText" strokeweight=".5pt"/>
                      </v:group>
                      <v:group id="Grupa 609" o:spid="_x0000_s1102" style="position:absolute;left:9144;width:3429;height:1524" coordsize="342900,15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Łącznik łamany 610" o:spid="_x0000_s1103" type="#_x0000_t34" style="position:absolute;width:227965;height:1524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Sn08MAAADcAAAADwAAAGRycy9kb3ducmV2LnhtbESPwWrCQBCG7wXfYRmht2ZjxVCiq4hQ&#10;KMGLqdDrkB2zwexsyK4a375zKPQ4/PN/881mN/le3WmMXWADiywHRdwE23Fr4Pz9+fYBKiZki31g&#10;MvCkCLvt7GWDpQ0PPtG9Tq0SCMcSDbiUhlLr2DjyGLMwEEt2CaPHJOPYajviQ+C+1+95XmiPHcsF&#10;hwMdHDXX+uZFo6oOfCv8qm6ex75aXpeXo/sx5nU+7degEk3pf/mv/WUNFAvRl2eEAHr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2Up9PDAAAA3AAAAA8AAAAAAAAAAAAA&#10;AAAAoQIAAGRycy9kb3ducmV2LnhtbFBLBQYAAAAABAAEAPkAAACRAwAAAAA=&#10;" strokeweight=".5pt"/>
                        <v:shape id="Łącznik łamany 611" o:spid="_x0000_s1104" type="#_x0000_t34" style="position:absolute;left:209365;top:18865;width:152400;height:11467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42w8UAAADcAAAADwAAAGRycy9kb3ducmV2LnhtbESPQWsCMRSE7wX/Q3hCL6LZFRFZjSJK&#10;wUuVag/d22Pz3F3cvCxJqum/b4RCj8PMfMOsNtF04k7Ot5YV5JMMBHFldcu1gs/L23gBwgdkjZ1l&#10;UvBDHjbrwcsKC20f/EH3c6hFgrAvUEETQl9I6auGDPqJ7YmTd7XOYEjS1VI7fCS46eQ0y+bSYMtp&#10;ocGedg1Vt/O3UTAqL/VoV8668tR/xf3iKKN7l0q9DuN2CSJQDP/hv/ZBK5jnOTzPp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42w8UAAADcAAAADwAAAAAAAAAA&#10;AAAAAAChAgAAZHJzL2Rvd25yZXYueG1sUEsFBgAAAAAEAAQA+QAAAJMDAAAAAA==&#10;" adj="1350" strokecolor="windowText" strokeweight=".5pt"/>
                      </v:group>
                    </v:group>
                    <v:shape id="Dowolny kształt 612" o:spid="_x0000_s1105" style="position:absolute;left:31389;top:13374;width:12383;height:3670;visibility:visible;mso-wrap-style:square;v-text-anchor:middle" coordsize="1238250,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UO8MA&#10;AADcAAAADwAAAGRycy9kb3ducmV2LnhtbESP3YrCMBSE7wXfIRxh7zTRlbJ0jbI/CHsntvsAh+a0&#10;DW1OShO1vv1mQfBymJlvmN1hcr240hisZw3rlQJBXHljudHwWx6XbyBCRDbYeyYNdwpw2M9nO8yN&#10;v/GZrkVsRIJwyFFDG+OQSxmqlhyGlR+Ik1f70WFMcmykGfGW4K6XG6Uy6dByWmhxoK+Wqq64OA1d&#10;zLrXy2lQtvg+1tt7ea6V/dT6ZTF9vIOINMVn+NH+MRqy9Qb+z6Qj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UO8MAAADcAAAADwAAAAAAAAAAAAAAAACYAgAAZHJzL2Rv&#10;d25yZXYueG1sUEsFBgAAAAAEAAQA9QAAAIgDAAAAAA==&#10;" path="m,266700r,l180975,266700r,142875l314325,419100r,-266700l447675,142875r,142875l571500,276225,571500,,723900,r,266700l857250,266700r,-133350l990600,171450r9525,238125l1133475,390525r,-133350l1238250,257175e" filled="f" strokeweight=".5pt">
                      <v:path arrowok="t" o:connecttype="custom" o:connectlocs="0,233542;0,233542;180975,233542;180975,358654;314325,366995;314325,133453;447675,125112;447675,250224;571500,241883;571500,0;723900,0;723900,233542;857250,233542;857250,116771;990600,150134;1000125,358654;1133475,341973;1133475,225201;1238250,225201" o:connectangles="0,0,0,0,0,0,0,0,0,0,0,0,0,0,0,0,0,0,0"/>
                    </v:shape>
                    <v:shape id="Trapez 613" o:spid="_x0000_s1106" style="position:absolute;left:32208;top:41625;width:10954;height:3239;visibility:visible;mso-wrap-style:square;v-text-anchor:middle" coordsize="1095375,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kxTcYA&#10;AADcAAAADwAAAGRycy9kb3ducmV2LnhtbESPT2vCQBTE7wW/w/IEL6VuVAgSXaUIoqdS/4D19si+&#10;JsHs27i70bSf3i0UPA4z8xtmvuxMLW7kfGVZwWiYgCDOra64UHA8rN+mIHxA1lhbJgU/5GG56L3M&#10;MdP2zju67UMhIoR9hgrKEJpMSp+XZNAPbUMcvW/rDIYoXSG1w3uEm1qOkySVBiuOCyU2tCopv+xb&#10;o+Druvk8TlzbXv35ly4n+Trl9EOpQb97n4EI1IVn+L+91QrS0QT+zsQj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kxTcYAAADcAAAADwAAAAAAAAAAAAAAAACYAgAAZHJz&#10;L2Rvd25yZXYueG1sUEsFBgAAAAAEAAQA9QAAAIsDAAAAAA==&#10;" path="m,323850l80963,r933450,l1095375,323850,,323850xe" fillcolor="black" strokeweight=".5pt">
                      <v:fill r:id="rId7" o:title="" type="pattern"/>
                      <v:path arrowok="t" o:connecttype="custom" o:connectlocs="0,323850;80963,0;1014413,0;1095375,323850;0,323850" o:connectangles="0,0,0,0,0"/>
                    </v:shape>
                    <v:shape id="Prostokąt z rogami ściętymi z jednej strony 614" o:spid="_x0000_s1107" style="position:absolute;left:34392;top:40397;width:6096;height:1143;visibility:visible;mso-wrap-style:square;v-text-anchor:middle" coordsize="6096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XKbsQA&#10;AADcAAAADwAAAGRycy9kb3ducmV2LnhtbESPQWvCQBSE70L/w/IK3upGEZHUVUqLIHrSCl5fs88k&#10;mn2b7q6a5Ne7guBxmJlvmNmiMZW4kvOlZQXDQQKCOLO65FzB/nf5MQXhA7LGyjIpaMnDYv7Wm2Gq&#10;7Y23dN2FXEQI+xQVFCHUqZQ+K8igH9iaOHpH6wyGKF0utcNbhJtKjpJkIg2WHBcKrOm7oOy8uxgF&#10;3fp4uHR/rj39dJv8vzUbM22cUv335usTRKAmvMLP9kormAzH8DgTj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lym7EAAAA3AAAAA8AAAAAAAAAAAAAAAAAmAIAAGRycy9k&#10;b3ducmV2LnhtbFBLBQYAAAAABAAEAPUAAACJAwAAAAA=&#10;" path="m19050,l590550,r19050,19050l609600,114300r,l,114300r,l,19050,19050,xe" strokeweight=".5pt">
                      <v:path arrowok="t" o:connecttype="custom" o:connectlocs="19050,0;590550,0;609600,19050;609600,114300;609600,114300;0,114300;0,114300;0,19050;19050,0" o:connectangles="0,0,0,0,0,0,0,0,0"/>
                    </v:shape>
                    <v:rect id="Prostokąt 615" o:spid="_x0000_s1108" style="position:absolute;left:16513;top:48586;width:42101;height:14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zHcYA&#10;AADcAAAADwAAAGRycy9kb3ducmV2LnhtbESPT2vCQBTE70K/w/KE3nRjoLaNrlL6BwVP2hx6fGRf&#10;ssHs2zS7jdFP7woFj8PM/IZZrgfbiJ46XztWMJsmIIgLp2uuFOTfX5MXED4ga2wck4IzeVivHkZL&#10;zLQ78Z76Q6hEhLDPUIEJoc2k9IUhi37qWuLola6zGKLsKqk7PEW4bWSaJHNpsea4YLCld0PF8fBn&#10;FWzMR5rLXdn+7tLnn9dLn3/uy6NSj+PhbQEi0BDu4f/2ViuYz57gdiYe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czHcYAAADcAAAADwAAAAAAAAAAAAAAAACYAgAAZHJz&#10;L2Rvd25yZXYueG1sUEsFBgAAAAAEAAQA9QAAAIsDAAAAAA==&#10;" fillcolor="black" strokeweight=".5pt">
                      <v:fill r:id="rId8" o:title="" type="pattern"/>
                    </v:rect>
                    <v:rect id="Prostokąt 616" o:spid="_x0000_s1109" style="position:absolute;left:10099;top:48176;width:11239;height:1715;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cLsUA&#10;AADcAAAADwAAAGRycy9kb3ducmV2LnhtbESPQWvCQBSE7wX/w/IK3uomorFEV4kFxYsHoxS8PbLP&#10;JDT7Nma3Gv+9Wyh4HGbmG2ax6k0jbtS52rKCeBSBIC6srrlUcDpuPj5BOI+ssbFMCh7kYLUcvC0w&#10;1fbOB7rlvhQBwi5FBZX3bSqlKyoy6Ea2JQ7exXYGfZBdKXWH9wA3jRxHUSIN1hwWKmzpq6LiJ/81&#10;CmxsJvtsfZpsd/llds2+p5vj4azU8L3P5iA89f4V/m/vtIIkTuDvTDgCc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T9wuxQAAANwAAAAPAAAAAAAAAAAAAAAAAJgCAABkcnMv&#10;ZG93bnJldi54bWxQSwUGAAAAAAQABAD1AAAAigMAAAAA&#10;" fillcolor="black" strokeweight=".5pt">
                      <v:fill r:id="rId8" o:title="" type="pattern"/>
                    </v:rect>
                    <v:rect id="Prostokąt 617" o:spid="_x0000_s1110" style="position:absolute;left:53362;top:48177;width:11239;height:1714;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N5tcUA&#10;AADcAAAADwAAAGRycy9kb3ducmV2LnhtbESPQYvCMBSE78L+h/AWvGlacVWqUeqC4sWDVQRvj+bZ&#10;lm1euk1Wu//eCILHYWa+YRarztTiRq2rLCuIhxEI4tzqigsFp+NmMAPhPLLG2jIp+CcHq+VHb4GJ&#10;tnc+0C3zhQgQdgkqKL1vEildXpJBN7QNcfCutjXog2wLqVu8B7ip5SiKJtJgxWGhxIa+S8p/sj+j&#10;wMZmvE/Xp/F2l12nv+n5a3M8XJTqf3bpHISnzr/Dr/ZOK5jEU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A3m1xQAAANwAAAAPAAAAAAAAAAAAAAAAAJgCAABkcnMv&#10;ZG93bnJldi54bWxQSwUGAAAAAAQABAD1AAAAigMAAAAA&#10;" fillcolor="black" strokeweight=".5pt">
                      <v:fill r:id="rId8" o:title="" type="pattern"/>
                    </v:rect>
                    <v:shape id="Dowolny kształt 618" o:spid="_x0000_s1111" style="position:absolute;left:50633;top:8461;width:5238;height:7525;flip:x;visibility:visible;mso-wrap-style:square;v-text-anchor:middle" coordsize="3197522,2162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x7MMA&#10;AADcAAAADwAAAGRycy9kb3ducmV2LnhtbERPy2rCQBTdF/yH4Qru6kQRKamTIIIouJDaUujukrlm&#10;0mbuxMzkoV/fWRS6PJz3Jh9tLXpqfeVYwWKegCAunK64VPDxvn9+AeEDssbaMSm4k4c8mzxtMNVu&#10;4DfqL6EUMYR9igpMCE0qpS8MWfRz1xBH7upaiyHCtpS6xSGG21ouk2QtLVYcGww2tDNU/Fw6q+Cz&#10;6w4n7laP823o9+b6dfbfx16p2XTcvoIINIZ/8Z/7qBWsF3FtPBOP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x7MMAAADcAAAADwAAAAAAAAAAAAAAAACYAgAAZHJzL2Rv&#10;d25yZXYueG1sUEsFBgAAAAAEAAQA9QAAAIgDAAAAAA==&#10;" path="m2883725,v351280,287184,480568,687457,-53,1047837c2403051,1408217,514350,2001941,,2162278e" filled="f" strokeweight=".5pt">
                      <v:stroke dashstyle="dash"/>
                      <v:path arrowok="t" o:connecttype="custom" o:connectlocs="472463,0;472455,364648;0,752475" o:connectangles="0,0,0"/>
                    </v:shape>
                    <v:shape id="Schemat blokowy: scalanie 107" o:spid="_x0000_s1112" style="position:absolute;top:23610;width:3529;height:16859;visibility:visible;mso-wrap-style:square;v-text-anchor:middle"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FHuMQA&#10;AADcAAAADwAAAGRycy9kb3ducmV2LnhtbESPQWsCMRSE74X+h/CE3mp2LZW6GqUIgh7dbev1sXnu&#10;LiYvSxJ17a9vCoLHYWa+YRarwRpxIR86xwrycQaCuHa640bBV7V5/QARIrJG45gU3CjAavn8tMBC&#10;uyvv6VLGRiQIhwIVtDH2hZShbsliGLueOHlH5y3GJH0jtcdrglsjJ1k2lRY7Tgst9rRuqT6VZ6tg&#10;+4Nv1fvvYfedV7486L0x6+NGqZfR8DkHEWmIj/C9vdUKpvkM/s+k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xR7jEAAAA3AAAAA8AAAAAAAAAAAAAAAAAmAIAAGRycy9k&#10;b3ducmV2LnhtbFBLBQYAAAAABAAEAPUAAACJAwAAAAA=&#10;" path="m,c3333,,6126,395,10000,v-5,3333,-10,6667,-15,10000l,xe" filled="f" strokeweight=".5pt">
                      <v:path arrowok="t" o:connecttype="custom" o:connectlocs="0,0;352920,0;352391,1685925;0,0" o:connectangles="0,0,0,0"/>
                    </v:shape>
                    <v:shape id="Chmurka 109" o:spid="_x0000_s1113" style="position:absolute;left:15694;width:21823;height:8480;visibility:visible;v-text-anchor:middle" coordsize="50241,432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UoMUA&#10;AADcAAAADwAAAGRycy9kb3ducmV2LnhtbERPy2rCQBTdC/2H4Ra6KXViFrFERykGaUkt1AcBd5fM&#10;bRLM3AmZqUn/3lkUXB7Oe7keTSuu1LvGsoLZNAJBXFrdcKXgdNy+vIJwHllja5kU/JGD9ephssRU&#10;24H3dD34SoQQdikqqL3vUildWZNBN7UdceB+bG/QB9hXUvc4hHDTyjiKEmmw4dBQY0ebmsrL4dco&#10;+IzH87PO829t5sX7fpcVu+yrUOrpcXxbgPA0+rv43/2hFSRxmB/Oh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JSgxQAAANwAAAAPAAAAAAAAAAAAAAAAAJgCAABkcnMv&#10;ZG93bnJldi54bWxQSwUGAAAAAAQABAD1AAAAigMAAAAA&#10;" adj="0,,0" path="m10921,14229v-271,-2713,361,-5449,1723,-7463c14796,3585,18285,2876,21026,5061,22699,768,26935,-119,29477,3291,30118,1542,31349,333,32770,59v1564,-302,3126,570,4084,2281c38236,126,40522,-601,42484,549v1495,876,2567,2710,2855,4886c47067,6077,48443,7857,49003,10177v407,1684,349,3513,-164,5142c50100,17553,50541,20449,50037,23181v-670,3632,-2888,6352,-5612,6882c44412,32330,43679,34480,42416,35960v-1919,2249,-4691,2538,-6840,714c34881,39807,33020,42202,30688,42965v-2748,899,-5616,-633,-7187,-3840c19793,42169,14977,40458,12825,35331,10711,35668,8726,33883,8131,31109v-431,-2007,-50,-4173,1003,-5699c7640,24213,-204,35219,4,32866,248,30111,8866,14650,10884,14366v12,-46,25,-91,37,-137xem11714,26036nfc10830,26130,9946,25852,9181,25239t4768,9519nfc13594,34951,13221,35079,12841,35139t10658,3810nfc23232,38403,23008,37820,22831,37209m35848,34610nfc35809,35257,35719,35897,35581,36519m41150,22813nfc43154,24141,44419,26917,44401,29949m48819,15213nfc48494,16245,47999,17161,47371,17889m45345,5285nfc45400,5702,45426,6125,45421,6549m36099,3811nfc36288,3228,36537,2685,36841,2199m29162,4579nfc29239,4097,29360,3630,29521,3189m21021,5051nfc21493,5427,21929,5880,22321,6399m11148,15648nfc11045,15184,10969,14710,10921,14229e" filled="f" strokeweight=".5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508806,510911;398784,495272;605885,682066;557759,689542;1020697,764307;991682,730162;1557085,679161;1545488,716622;1787382,447666;1928591,587697;2120490,298529;2057595,351041;1969595,103709;1972896,128513;1567987,74784;1600217,43152;1266674,89855;1282267,62579;913063,99117;969530,125569;484222,307065;474362,279219" o:connectangles="0,0,0,0,0,0,0,0,0,0,0,0,0,0,0,0,0,0,0,0,0,0" textboxrect="3163,3163,18437,18437"/>
                      <v:handles>
                        <v:h position="@3,#0" polar="10800,10800"/>
                        <v:h position="#2,#1" polar="10800,10800" radiusrange="0,10800"/>
                      </v:handles>
                    </v:shape>
                    <v:shape id="Dowolny kształt 621" o:spid="_x0000_s1114" style="position:absolute;left:37531;top:19652;width:27461;height:21623;visibility:visible;mso-wrap-style:square;v-text-anchor:middle" coordsize="3197521,2162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NscA&#10;AADcAAAADwAAAGRycy9kb3ducmV2LnhtbESPQWvCQBSE7wX/w/KE3uomOdiSukpIKxQ8FLUUentm&#10;n0lI9m3Iribm13cLBY/DzHzDrDajacWVeldbVhAvIhDEhdU1lwq+jtunFxDOI2tsLZOCGznYrGcP&#10;K0y1HXhP14MvRYCwS1FB5X2XSumKigy6he2Ig3e2vUEfZF9K3eMQ4KaVSRQtpcGaw0KFHeUVFc3h&#10;YhS078dsN8XJ8+lTNrjPs7fv4mdS6nE+Zq8gPI3+Hv5vf2gFyySGvzPhC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wmjbHAAAA3AAAAA8AAAAAAAAAAAAAAAAAmAIAAGRy&#10;cy9kb3ducmV2LnhtbFBLBQYAAAAABAAEAPUAAACMAwAAAAA=&#10;" path="m2883725,v351280,287184,480568,687457,-53,1047837c2762524,1283910,2554268,1144964,2073656,1330704,1541456,1538687,980070,1713330,447870,1921313r-103557,61919c309431,2007047,285756,2011340,227488,2035624,169220,2059908,39763,2145932,,2162278e" filled="f" strokeweight=".5pt">
                      <v:stroke dashstyle="dash"/>
                      <v:path arrowok="t" o:connecttype="custom" o:connectlocs="2476609,0;2476563,1047837;1780903,1330704;384641,1921313;295704,1983232;195372,2035624;0,2162278" o:connectangles="0,0,0,0,0,0,0"/>
                    </v:shape>
                  </v:group>
                </v:group>
                <v:shape id="Prostokąt z rogami ściętymi z jednej strony 622" o:spid="_x0000_s1115" style="position:absolute;left:18169;top:23631;width:7657;height:10118;visibility:visible;mso-wrap-style:square;v-text-anchor:middle" coordsize="765701,1011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LJH8MA&#10;AADcAAAADwAAAGRycy9kb3ducmV2LnhtbESPQWuDQBSE74H8h+UFekvWCJXUZhWRBNpjTS+9vbqv&#10;KnHfirsx2l/fLRR6HGbmG+aYz6YXE42us6xgv4tAENdWd9woeL+ctwcQziNr7C2TgoUc5Nl6dcRU&#10;2zu/0VT5RgQIuxQVtN4PqZSubsmg29mBOHhfdjTogxwbqUe8B7jpZRxFiTTYcVhocaCypfpa3YyC&#10;7+Tz9ZE/nvh0KpdyKoaqYL0o9bCZi2cQnmb/H/5rv2gFSRzD75lwBG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LJH8MAAADcAAAADwAAAAAAAAAAAAAAAACYAgAAZHJzL2Rv&#10;d25yZXYueG1sUEsFBgAAAAAEAAQA9QAAAIgDAAAAAA==&#10;" path="m127619,l638082,,765701,127619r,884148l765701,1011767,,1011767r,l,127619,127619,xe" strokeweight=".5pt">
                  <v:path arrowok="t" o:connecttype="custom" o:connectlocs="127619,0;638082,0;765701,127619;765701,1011767;765701,1011767;0,1011767;0,1011767;0,127619;127619,0" o:connectangles="0,0,0,0,0,0,0,0,0"/>
                </v:shape>
              </v:group>
              <v:group id="Grupa 623" o:spid="_x0000_s1116" style="position:absolute;left:51530;top:6477;width:1276;height:3074" coordsize="7092,115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group id="Grupa 624" o:spid="_x0000_s1117" style="position:absolute;width:7092;height:11588;rotation:-185437fd" coordsize="6388,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JaXswwAAANwAAAAP&#10;AAAAAAAAAAAAAAAAAKoCAABkcnMvZG93bnJldi54bWxQSwUGAAAAAAQABAD6AAAAmgM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bjaśnienie owalne 625" o:spid="_x0000_s1118" type="#_x0000_t63" style="position:absolute;left:1772;top:4491;width:7290;height:1943;rotation:5403343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02jsUA&#10;AADcAAAADwAAAGRycy9kb3ducmV2LnhtbESP3YrCMBSE7xd8h3CEvdPUsopUo0hBEHRd/EO8OzTH&#10;tticlCZq9+3NgrCXw8x8w0znranEgxpXWlYw6EcgiDOrS84VHA/L3hiE88gaK8uk4JcczGedjykm&#10;2j55R4+9z0WAsEtQQeF9nUjpsoIMur6tiYN3tY1BH2STS93gM8BNJeMoGkmDJYeFAmtKC8pu+7tR&#10;cFmd0+91fBrSF23Sn+1peT6kA6U+u+1iAsJT6//D7/ZKKxjFQ/g7E46An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TaOxQAAANwAAAAPAAAAAAAAAAAAAAAAAJgCAABkcnMv&#10;ZG93bnJldi54bWxQSwUGAAAAAAQABAD1AAAAigMAAAAA&#10;" adj="6300,24300" strokeweight=".5pt">
                    <v:textbox>
                      <w:txbxContent>
                        <w:p w:rsidR="006F1CDE" w:rsidRDefault="006F1CDE" w:rsidP="00781AF8">
                          <w:pPr>
                            <w:jc w:val="center"/>
                          </w:pPr>
                        </w:p>
                      </w:txbxContent>
                    </v:textbox>
                  </v:shape>
                  <v:shape id="Objaśnienie owalne 626" o:spid="_x0000_s1119" type="#_x0000_t63" style="position:absolute;left:-2680;top:4451;width:7303;height:1943;rotation:6525192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HlsQA&#10;AADcAAAADwAAAGRycy9kb3ducmV2LnhtbESP0WoCMRRE3wv9h3ALvhTNVugqq1FaQSn2SdsPuGxu&#10;k6Wbm20Sd7d/3whCH4eZOcOst6NrRU8hNp4VPM0KEMS11w0bBZ8f++kSREzIGlvPpOCXImw393dr&#10;rLQf+ET9ORmRIRwrVGBT6iopY23JYZz5jjh7Xz44TFkGI3XAIcNdK+dFUUqHDecFix3tLNXf54tT&#10;cHgeup/+aF53dHy0clksvAnvSk0expcViERj+g/f2m9aQTkv4XomHw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xB5bEAAAA3AAAAA8AAAAAAAAAAAAAAAAAmAIAAGRycy9k&#10;b3ducmV2LnhtbFBLBQYAAAAABAAEAPUAAACJAwAAAAA=&#10;" adj="7724,-5124" fillcolor="window" strokecolor="windowText" strokeweight=".5pt">
                    <v:textbox>
                      <w:txbxContent>
                        <w:p w:rsidR="006F1CDE" w:rsidRDefault="006F1CDE" w:rsidP="00781AF8">
                          <w:pPr>
                            <w:jc w:val="center"/>
                          </w:pPr>
                        </w:p>
                      </w:txbxContent>
                    </v:textbox>
                  </v:shape>
                  <v:group id="Grupa 627" o:spid="_x0000_s1120" style="position:absolute;left:167;width:5463;height:9144" coordsize="5462,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line id="Łącznik prostoliniowy 628" o:spid="_x0000_s1121" style="position:absolute;flip:y;visibility:visible" from="801,3489" to="1799,4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0DGcIAAADcAAAADwAAAGRycy9kb3ducmV2LnhtbERPy4rCMBTdD/gP4QruNLWCjNUoKigO&#10;sxhfUJeX5toWm5vSRO349ZOFMMvDec8WranEgxpXWlYwHEQgiDOrS84VnE+b/icI55E1VpZJwS85&#10;WMw7HzNMtH3ygR5Hn4sQwi5BBYX3dSKlywoy6Aa2Jg7c1TYGfYBNLnWDzxBuKhlH0VgaLDk0FFjT&#10;uqDsdrwbBa9b7Pfp189Wrpbl9yudjK6XOlWq122XUxCeWv8vfrt3WsE4DmvDmXAE5P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30DGcIAAADcAAAADwAAAAAAAAAAAAAA&#10;AAChAgAAZHJzL2Rvd25yZXYueG1sUEsFBgAAAAAEAAQA+QAAAJADAAAAAA==&#10;" strokeweight=".5pt"/>
                    <v:group id="Grupa 629" o:spid="_x0000_s1122" style="position:absolute;width:5462;height:9144" coordsize="5462,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line id="Łącznik prostoliniowy 630" o:spid="_x0000_s1123" style="position:absolute;flip:y;visibility:visible" from="4251,1844" to="5438,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KZwsQAAADcAAAADwAAAGRycy9kb3ducmV2LnhtbERPTWvCQBC9F/wPywjedGOEUFNXiYVK&#10;i4eqLaTHITsmwexsyG5N6q93D0KPj/e92gymEVfqXG1ZwXwWgSAurK65VPD99TZ9BuE8ssbGMin4&#10;Iweb9ehpham2PR/pevKlCCHsUlRQed+mUrqiIoNuZlviwJ1tZ9AH2JVSd9iHcNPIOIoSabDm0FBh&#10;S68VFZfTr1Fwu8T+kH987uQ2q/e3fLk4/7S5UpPxkL2A8DT4f/HD/a4VJIswP5wJR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0pnCxAAAANwAAAAPAAAAAAAAAAAA&#10;AAAAAKECAABkcnMvZG93bnJldi54bWxQSwUGAAAAAAQABAD5AAAAkgMAAAAA&#10;" strokeweight=".5pt"/>
                      <v:group id="Grupa 631" o:spid="_x0000_s1124" style="position:absolute;width:5462;height:9144" coordsize="5462,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line id="Łącznik prostoliniowy 632" o:spid="_x0000_s1125" style="position:absolute;flip:x y;visibility:visible" from="4750,4037" to="5343,4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RuF8UAAADcAAAADwAAAGRycy9kb3ducmV2LnhtbESPQWvCQBSE70L/w/IK3nTXKLakrtIW&#10;i+LJpIW2t0f2mYRm34bsVuO/dwXB4zAz3zCLVW8bcaTO1441TMYKBHHhTM2lhq/Pj9EzCB+QDTaO&#10;ScOZPKyWD4MFpsadOKNjHkoRIexT1FCF0KZS+qIii37sWuLoHVxnMUTZldJ0eIpw28hEqbm0WHNc&#10;qLCl94qKv/zfavhV6599Ntkk5i2ZHVTmp7vvJ9Z6+Ni/voAI1Id7+NbeGg3zaQLXM/EIyO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RuF8UAAADcAAAADwAAAAAAAAAA&#10;AAAAAAChAgAAZHJzL2Rvd25yZXYueG1sUEsFBgAAAAAEAAQA+QAAAJMDAAAAAA==&#10;" strokeweight=".5pt"/>
                        <v:group id="Grupa 633" o:spid="_x0000_s1126" style="position:absolute;width:5462;height:9144" coordsize="5462,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oval id="Elipsa 634" o:spid="_x0000_s1127" style="position:absolute;left:2018;top:1543;width:2732;height:153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vXWMYA&#10;AADcAAAADwAAAGRycy9kb3ducmV2LnhtbESPT2vCQBTE70K/w/IKvYhu/EMsqauUQsWLoKkgvb1m&#10;n0lo9m26u8b47bsFocdhZn7DLNe9aURHzteWFUzGCQjiwuqaSwXHj/fRMwgfkDU2lknBjTysVw+D&#10;JWbaXvlAXR5KESHsM1RQhdBmUvqiIoN+bFvi6J2tMxiidKXUDq8Rbho5TZJUGqw5LlTY0ltFxXd+&#10;MQpOnx1h/+PSMy8mu/0XbtLhcKrU02P/+gIiUB/+w/f2VitIZ3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vXWMYAAADcAAAADwAAAAAAAAAAAAAAAACYAgAAZHJz&#10;L2Rvd25yZXYueG1sUEsFBgAAAAAEAAQA9QAAAIsDAAAAAA==&#10;" fillcolor="window" strokecolor="windowText" strokeweight=".5pt"/>
                          <v:group id="Grupa 635" o:spid="_x0000_s1128" style="position:absolute;top:4750;width:5462;height:4394" coordsize="5462,43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oval id="Elipsa 636" o:spid="_x0000_s1129" style="position:absolute;left:1306;width:3443;height:43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2G88YA&#10;AADcAAAADwAAAGRycy9kb3ducmV2LnhtbESPQWvCQBSE70L/w/IK3nTTCrGm2UgpiN40aSj09si+&#10;JqHZt2l21bS/3hUEj8PMfMOk69F04kSDay0reJpHIIgrq1uuFZQfm9kLCOeRNXaWScEfOVhnD5MU&#10;E23PnNOp8LUIEHYJKmi87xMpXdWQQTe3PXHwvu1g0Ac51FIPeA5w08nnKIqlwZbDQoM9vTdU/RRH&#10;o2Cb5/v/33L5FRVu/7lZLQ561R2Umj6Ob68gPI3+Hr61d1pBvIjheiYcAZ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2G88YAAADcAAAADwAAAAAAAAAAAAAAAACYAgAAZHJz&#10;L2Rvd25yZXYueG1sUEsFBgAAAAAEAAQA9QAAAIsDAAAAAA==&#10;" fillcolor="black" strokeweight=".5pt">
                              <v:fill r:id="rId9" o:title="" type="pattern"/>
                            </v:oval>
                            <v:line id="Łącznik prostoliniowy 637" o:spid="_x0000_s1130" style="position:absolute;flip:y;visibility:visible" from="0,2018" to="1187,3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sBtsYAAADcAAAADwAAAGRycy9kb3ducmV2LnhtbESPT2vCQBTE7wW/w/IEb3WjgtXoKipY&#10;Kj34F+LxkX0mwezbkF01+um7hUKPw8z8hpnOG1OKO9WusKyg141AEKdWF5wpOB3X7yMQziNrLC2T&#10;gic5mM9ab1OMtX3wnu4Hn4kAYRejgtz7KpbSpTkZdF1bEQfvYmuDPsg6k7rGR4CbUvajaCgNFhwW&#10;cqxolVN6PdyMgte173fJZvspl4vi+5WMB5dzlSjVaTeLCQhPjf8P/7W/tILh4AN+z4QjIG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87AbbGAAAA3AAAAA8AAAAAAAAA&#10;AAAAAAAAoQIAAGRycy9kb3ducmV2LnhtbFBLBQYAAAAABAAEAPkAAACUAwAAAAA=&#10;" strokeweight=".5pt"/>
                            <v:line id="Łącznik prostoliniowy 638" o:spid="_x0000_s1131" style="position:absolute;visibility:visible" from="4275,1068" to="5462,3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B3jsIAAADcAAAADwAAAGRycy9kb3ducmV2LnhtbERPXWvCMBR9F/wP4Qq+DE114KQaRcXB&#10;kIHYCX29NHdNZ3NTmsx2/355EHw8nO/1tre1uFPrK8cKZtMEBHHhdMWlguvX+2QJwgdkjbVjUvBH&#10;Hrab4WCNqXYdX+iehVLEEPYpKjAhNKmUvjBk0U9dQxy5b9daDBG2pdQtdjHc1nKeJAtpseLYYLCh&#10;g6Hilv1aBfvjz+6szdvLocvLvOk+80SfcqXGo363AhGoD0/xw/2hFSxe49p4Jh4Bu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UB3jsIAAADcAAAADwAAAAAAAAAAAAAA&#10;AAChAgAAZHJzL2Rvd25yZXYueG1sUEsFBgAAAAAEAAQA+QAAAJADAAAAAA==&#10;" strokeweight=".5pt"/>
                          </v:group>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Wybuch  2 639" o:spid="_x0000_s1132" type="#_x0000_t72" style="position:absolute;left:1781;top:2375;width:2941;height:2960;rotation:1644868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B2gsYA&#10;AADcAAAADwAAAGRycy9kb3ducmV2LnhtbESP0WrCQBRE3wv+w3ILvhTd1ILaNBsRQbAPpRjzAdfs&#10;NVmavRuyWxP79d1CwcdhZs4w2Wa0rbhS741jBc/zBARx5bThWkF52s/WIHxA1tg6JgU38rDJJw8Z&#10;ptoNfKRrEWoRIexTVNCE0KVS+qohi37uOuLoXVxvMUTZ11L3OES4beUiSZbSouG40GBHu4aqr+Lb&#10;KigW79o8HcvPizc/xao+G/kx7JSaPo7bNxCBxnAP/7cPWsHy5RX+zs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B2gsYAAADcAAAADwAAAAAAAAAAAAAAAACYAgAAZHJz&#10;L2Rvd25yZXYueG1sUEsFBgAAAAAEAAQA9QAAAIsDAAAAAA==&#10;" strokeweight=".5pt"/>
                          <v:shape id="Dowolny kształt 640" o:spid="_x0000_s1133" style="position:absolute;left:4275;top:356;width:1187;height:1206;visibility:visible;mso-wrap-style:square;v-text-anchor:middle" coordsize="118753,120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guMAA&#10;AADcAAAADwAAAGRycy9kb3ducmV2LnhtbERPy4rCMBTdD/gP4QpuBk0tUqQaRQcHBBeDz/WluabF&#10;5qY0Uevfm8WAy8N5z5edrcWDWl85VjAeJSCIC6crNgpOx9/hFIQPyBprx6TgRR6Wi97XHHPtnryn&#10;xyEYEUPY56igDKHJpfRFSRb9yDXEkbu61mKIsDVSt/iM4baWaZJk0mLFsaHEhn5KKm6Hu1Vwl+vL&#10;blxtMv+Xrqbn741p0qNRatDvVjMQgbrwEf+7t1pBNonz45l4BO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LguMAAAADcAAAADwAAAAAAAAAAAAAAAACYAgAAZHJzL2Rvd25y&#10;ZXYueG1sUEsFBgAAAAAEAAQA9QAAAIUDAAAAAA==&#10;" path="m,120581c31667,67142,63335,13703,83127,1828v19792,-11875,23751,37605,35626,47501e" strokeweight=".5pt">
                            <v:path arrowok="t" o:connecttype="custom" o:connectlocs="0,120581;83127,1828;118753,49329" o:connectangles="0,0,0"/>
                          </v:shape>
                          <v:shape id="Dowolny kształt 641" o:spid="_x0000_s1134" style="position:absolute;left:2493;width:713;height:1536;flip:x;visibility:visible;mso-wrap-style:square;v-text-anchor:middle" coordsize="118753,120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vmrMQA&#10;AADcAAAADwAAAGRycy9kb3ducmV2LnhtbESPzWrDMBCE74W+g9hCb83axYTgRAkhJKWFXvJLjou1&#10;sZ1YK2Opjvv2VaHQ4zAz3zCzxWAb1XPnayca0lECiqVwppZSw2G/eZmA8oHEUOOENXyzh8X88WFG&#10;uXF32XK/C6WKEPE5aahCaHNEX1RsyY9cyxK9i+sshSi7Ek1H9wi3Db4myRgt1RIXKmp5VXFx231Z&#10;DR8TdLxFSU+f1+PbepX12eWMWj8/DcspqMBD+A//td+NhnGWwu+ZeARw/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b5qzEAAAA3AAAAA8AAAAAAAAAAAAAAAAAmAIAAGRycy9k&#10;b3ducmV2LnhtbFBLBQYAAAAABAAEAPUAAACJAwAAAAA=&#10;" path="m,120581c31667,67142,63335,13703,83127,1828v19792,-11875,23751,37605,35626,47501e" fillcolor="window" strokecolor="windowText" strokeweight=".5pt">
                            <v:path arrowok="t" o:connecttype="custom" o:connectlocs="0,153670;49871,2330;71244,62866" o:connectangles="0,0,0"/>
                          </v:shape>
                          <v:line id="Łącznik prostoliniowy 642" o:spid="_x0000_s1135" style="position:absolute;visibility:visible" from="831,1900" to="2018,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4zGcUAAADcAAAADwAAAGRycy9kb3ducmV2LnhtbESPQWvCQBSE74X+h+UVvIhuFLESXcWK&#10;gpSCaIVcH9lnNjb7NmRXE/99tyD0OMzMN8xi1dlK3KnxpWMFo2ECgjh3uuRCwfl7N5iB8AFZY+WY&#10;FDzIw2r5+rLAVLuWj3Q/hUJECPsUFZgQ6lRKnxuy6IeuJo7exTUWQ5RNIXWDbYTbSo6TZCotlhwX&#10;DNa0MZT/nG5Wwcf2uj5o897ftFmR1e1XlujPTKneW7eegwjUhf/ws73XCqaTMfydi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K4zGcUAAADcAAAADwAAAAAAAAAA&#10;AAAAAAChAgAAZHJzL2Rvd25yZXYueG1sUEsFBgAAAAAEAAQA+QAAAJMDAAAAAA==&#10;" strokeweight=".5pt"/>
                        </v:group>
                      </v:group>
                    </v:group>
                  </v:group>
                </v:group>
                <v:oval id="Elipsa 643" o:spid="_x0000_s1136" style="position:absolute;left:2727;top:2486;width:807;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zFMUA&#10;AADcAAAADwAAAGRycy9kb3ducmV2LnhtbESPQWvCQBSE74L/YXlCL1I31SKSZhUxCAV7qRHs8TX7&#10;TILZt2F3G2N/fbdQ6HGYmW+YbDOYVvTkfGNZwdMsAUFcWt1wpeBU7B9XIHxA1thaJgV38rBZj0cZ&#10;ptre+J36Y6hEhLBPUUEdQpdK6cuaDPqZ7Yijd7HOYIjSVVI7vEW4aeU8SZbSYMNxocaOdjWV1+OX&#10;UfB5ci4/fOcfU5sbU7whl7Q4K/UwGbYvIAIN4T/8137VCpbPC/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37MUxQAAANwAAAAPAAAAAAAAAAAAAAAAAJgCAABkcnMv&#10;ZG93bnJldi54bWxQSwUGAAAAAAQABAD1AAAAigMAAAAA&#10;" fillcolor="black" strokeweight=".5pt"/>
                <v:oval id="Elipsa 644" o:spid="_x0000_s1137" style="position:absolute;left:3930;top:2486;width:807;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rYMUA&#10;AADcAAAADwAAAGRycy9kb3ducmV2LnhtbESPQWvCQBSE74X+h+UVvJS6sYpImo2UhoJQLxrBHl+z&#10;r0lo9m3YXTX117uC4HGYmW+YbDmYThzJ+daygsk4AUFcWd1yrWBXfr4sQPiArLGzTAr+ycMyf3zI&#10;MNX2xBs6bkMtIoR9igqaEPpUSl81ZNCPbU8cvV/rDIYoXS21w1OEm06+JslcGmw5LjTY00dD1d/2&#10;YBT87Jwrvs7F97MtjCnXyBVN90qNnob3NxCBhnAP39orrWA+m8H1TDwC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itgxQAAANwAAAAPAAAAAAAAAAAAAAAAAJgCAABkcnMv&#10;ZG93bnJldi54bWxQSwUGAAAAAAQABAD1AAAAigMAAAAA&#10;" fillcolor="black" strokeweight=".5pt"/>
              </v:group>
            </v:group>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Sześciokąt 645" o:spid="_x0000_s1138" type="#_x0000_t9" style="position:absolute;left:4857;top:36576;width:3575;height:3200;rotation:1776287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SR8MA&#10;AADcAAAADwAAAGRycy9kb3ducmV2LnhtbESPQYvCMBSE74L/ITzBm6YuWrQaxRXEPWp3L94ezbMt&#10;Ni+libb6682C4HGYmW+Y1aYzlbhT40rLCibjCARxZnXJuYK/3/1oDsJ5ZI2VZVLwIAebdb+3wkTb&#10;lk90T30uAoRdggoK7+tESpcVZNCNbU0cvIttDPogm1zqBtsAN5X8iqJYGiw5LBRY066g7JrejILD&#10;ea/jWfU8LqZtWmfpfHH7jr1Sw0G3XYLw1PlP+N3+0Qri6Qz+z4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uSR8MAAADcAAAADwAAAAAAAAAAAAAAAACYAgAAZHJzL2Rv&#10;d25yZXYueG1sUEsFBgAAAAAEAAQA9QAAAIgDAAAAAA==&#10;" adj="4834" filled="f" strokeweight=".5pt"/>
            <v:shape id="Sześciokąt 646" o:spid="_x0000_s1139" type="#_x0000_t9" style="position:absolute;left:6477;top:32099;width:3575;height:3200;rotation:1776287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MMMQA&#10;AADcAAAADwAAAGRycy9kb3ducmV2LnhtbESPQWvCQBSE70L/w/IKvemmRRdNs5G2IHq00Yu3R/Y1&#10;Cc2+DdnVpP56VxB6HGbmGyZbj7YVF+p941jD6ywBQVw603Cl4XjYTJcgfEA22DomDX/kYZ0/TTJM&#10;jRv4my5FqESEsE9RQx1Cl0rpy5os+pnriKP343qLIcq+kqbHIcJtK9+SREmLDceFGjv6qqn8Lc5W&#10;w/a0MWrRXver+VB0ZbFcnT9V0Prlefx4BxFoDP/hR3tnNKi5gvuZeAR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DDDEAAAA3AAAAA8AAAAAAAAAAAAAAAAAmAIAAGRycy9k&#10;b3ducmV2LnhtbFBLBQYAAAAABAAEAPUAAACJAwAAAAA=&#10;" adj="4834" filled="f" strokeweight=".5pt"/>
            <v:shape id="Sześciokąt 647" o:spid="_x0000_s1140" type="#_x0000_t9" style="position:absolute;left:8858;top:23336;width:3575;height:3200;rotation:1776287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Wpq8UA&#10;AADcAAAADwAAAGRycy9kb3ducmV2LnhtbESPT2vCQBTE7wW/w/KE3nRjialGV7GFYI827cXbI/tM&#10;gtm3Ibv50376bqHQ4zAzv2H2x8k0YqDO1ZYVrJYRCOLC6ppLBZ8f2WIDwnlkjY1lUvBFDo6H2cMe&#10;U21Hfqch96UIEHYpKqi8b1MpXVGRQbe0LXHwbrYz6IPsSqk7HAPcNPIpihJpsOawUGFLrxUV97w3&#10;Cs7XTCfr5vuyjce8LfLNtn9JvFKP8+m0A+Fp8v/hv/abVpDEz/B7JhwBe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xamrxQAAANwAAAAPAAAAAAAAAAAAAAAAAJgCAABkcnMv&#10;ZG93bnJldi54bWxQSwUGAAAAAAQABAD1AAAAigMAAAAA&#10;" adj="4834" filled="f" strokeweight=".5pt"/>
            <v:shape id="Sześciokąt 648" o:spid="_x0000_s1141" type="#_x0000_t9" style="position:absolute;left:7905;top:27813;width:3575;height:3200;rotation:1776287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92cIA&#10;AADcAAAADwAAAGRycy9kb3ducmV2LnhtbERPTWuDQBC9B/Iflgn0FtcUK2rdhLQQ2mNre+ltcCcq&#10;cWfFXaPNr88eCj0+3nd5WEwvrjS6zrKCXRSDIK6t7rhR8P112mYgnEfW2FsmBb/k4LBfr0ostJ35&#10;k66Vb0QIYVeggtb7oZDS1S0ZdJEdiAN3tqNBH+DYSD3iHMJNLx/jOJUGOw4NLQ702lJ9qSaj4O3n&#10;pNOn/vaRJ3M11FWWTy+pV+phsxyfQXha/L/4z/2uFaRJWBvOhCMg9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j3ZwgAAANwAAAAPAAAAAAAAAAAAAAAAAJgCAABkcnMvZG93&#10;bnJldi54bWxQSwUGAAAAAAQABAD1AAAAhwMAAAAA&#10;" adj="4834" filled="f" strokeweight=".5pt"/>
            <w10:wrap type="tight"/>
          </v:group>
        </w:pict>
      </w:r>
      <w:r>
        <w:rPr>
          <w:rFonts w:ascii="Trebuchet MS" w:hAnsi="Trebuchet MS"/>
          <w:sz w:val="23"/>
          <w:szCs w:val="23"/>
        </w:rPr>
        <w:t>Kórnik, dnia 19.II</w:t>
      </w:r>
      <w:r w:rsidRPr="0089304B">
        <w:rPr>
          <w:rFonts w:ascii="Trebuchet MS" w:hAnsi="Trebuchet MS"/>
          <w:sz w:val="23"/>
          <w:szCs w:val="23"/>
        </w:rPr>
        <w:t>.20</w:t>
      </w:r>
      <w:r>
        <w:rPr>
          <w:rFonts w:ascii="Trebuchet MS" w:hAnsi="Trebuchet MS"/>
          <w:sz w:val="23"/>
          <w:szCs w:val="23"/>
        </w:rPr>
        <w:t>21 r.</w:t>
      </w:r>
      <w:r w:rsidRPr="0089304B">
        <w:rPr>
          <w:rFonts w:ascii="Trebuchet MS" w:hAnsi="Trebuchet MS"/>
          <w:sz w:val="23"/>
          <w:szCs w:val="23"/>
        </w:rPr>
        <w:t xml:space="preserve"> </w:t>
      </w:r>
    </w:p>
    <w:p w:rsidR="006F1CDE" w:rsidRDefault="006F1CDE" w:rsidP="0089304B">
      <w:pPr>
        <w:pStyle w:val="Default"/>
        <w:jc w:val="center"/>
        <w:rPr>
          <w:rFonts w:ascii="Trebuchet MS" w:hAnsi="Trebuchet MS"/>
          <w:i/>
          <w:sz w:val="32"/>
          <w:szCs w:val="32"/>
        </w:rPr>
      </w:pPr>
    </w:p>
    <w:p w:rsidR="006F1CDE" w:rsidRDefault="006F1CDE" w:rsidP="0089304B">
      <w:pPr>
        <w:pStyle w:val="Default"/>
        <w:jc w:val="center"/>
        <w:rPr>
          <w:rFonts w:ascii="Trebuchet MS" w:hAnsi="Trebuchet MS"/>
          <w:i/>
          <w:sz w:val="32"/>
          <w:szCs w:val="32"/>
        </w:rPr>
      </w:pPr>
    </w:p>
    <w:p w:rsidR="006F1CDE" w:rsidRDefault="006F1CDE" w:rsidP="0089304B">
      <w:pPr>
        <w:pStyle w:val="Default"/>
        <w:rPr>
          <w:rFonts w:ascii="Trebuchet MS" w:hAnsi="Trebuchet MS"/>
          <w:i/>
          <w:sz w:val="44"/>
          <w:szCs w:val="32"/>
        </w:rPr>
      </w:pPr>
    </w:p>
    <w:p w:rsidR="006F1CDE" w:rsidRDefault="006F1CDE" w:rsidP="0089304B">
      <w:pPr>
        <w:pStyle w:val="Default"/>
        <w:rPr>
          <w:rFonts w:ascii="Trebuchet MS" w:hAnsi="Trebuchet MS"/>
          <w:i/>
          <w:sz w:val="44"/>
          <w:szCs w:val="32"/>
        </w:rPr>
      </w:pPr>
    </w:p>
    <w:p w:rsidR="006F1CDE" w:rsidRDefault="006F1CDE" w:rsidP="00D81EEC">
      <w:pPr>
        <w:pStyle w:val="Default"/>
        <w:spacing w:line="320" w:lineRule="exact"/>
        <w:ind w:firstLine="708"/>
        <w:jc w:val="both"/>
        <w:rPr>
          <w:rFonts w:ascii="Arial Unicode MS" w:hAnsi="Arial Unicode MS" w:cs="Arial Unicode MS"/>
          <w:sz w:val="26"/>
          <w:szCs w:val="26"/>
        </w:rPr>
      </w:pPr>
    </w:p>
    <w:p w:rsidR="006F1CDE" w:rsidRDefault="006F1CDE" w:rsidP="00F33561">
      <w:pPr>
        <w:pStyle w:val="Default"/>
        <w:spacing w:line="300" w:lineRule="exact"/>
        <w:ind w:firstLine="709"/>
        <w:jc w:val="both"/>
        <w:rPr>
          <w:rFonts w:ascii="Arial Unicode MS" w:hAnsi="Arial Unicode MS" w:cs="Arial Unicode MS"/>
          <w:sz w:val="26"/>
          <w:szCs w:val="26"/>
        </w:rPr>
      </w:pPr>
      <w:r w:rsidRPr="0089304B">
        <w:rPr>
          <w:rFonts w:ascii="Arial Unicode MS CE" w:hAnsi="Arial Unicode MS CE" w:cs="Arial Unicode MS CE"/>
          <w:sz w:val="26"/>
          <w:szCs w:val="26"/>
        </w:rPr>
        <w:t>Zarząd K</w:t>
      </w:r>
      <w:r>
        <w:rPr>
          <w:rFonts w:ascii="Arial Unicode MS CE" w:hAnsi="Arial Unicode MS CE" w:cs="Arial Unicode MS CE"/>
          <w:sz w:val="26"/>
          <w:szCs w:val="26"/>
        </w:rPr>
        <w:t xml:space="preserve">oła </w:t>
      </w:r>
      <w:r w:rsidRPr="0089304B">
        <w:rPr>
          <w:rFonts w:ascii="Arial Unicode MS" w:hAnsi="Arial Unicode MS" w:cs="Arial Unicode MS"/>
          <w:sz w:val="26"/>
          <w:szCs w:val="26"/>
        </w:rPr>
        <w:t>P</w:t>
      </w:r>
      <w:r>
        <w:rPr>
          <w:rFonts w:ascii="Arial Unicode MS" w:hAnsi="Arial Unicode MS" w:cs="Arial Unicode MS"/>
          <w:sz w:val="26"/>
          <w:szCs w:val="26"/>
        </w:rPr>
        <w:t xml:space="preserve">szczelarzy w </w:t>
      </w:r>
      <w:r w:rsidRPr="0089304B">
        <w:rPr>
          <w:rFonts w:ascii="Arial Unicode MS CE" w:hAnsi="Arial Unicode MS CE" w:cs="Arial Unicode MS CE"/>
          <w:sz w:val="26"/>
          <w:szCs w:val="26"/>
        </w:rPr>
        <w:t>Kórnik</w:t>
      </w:r>
      <w:r>
        <w:rPr>
          <w:rFonts w:ascii="Arial Unicode MS" w:hAnsi="Arial Unicode MS" w:cs="Arial Unicode MS"/>
          <w:sz w:val="26"/>
          <w:szCs w:val="26"/>
        </w:rPr>
        <w:t>u</w:t>
      </w:r>
      <w:r w:rsidRPr="0089304B">
        <w:rPr>
          <w:rFonts w:ascii="Arial Unicode MS" w:hAnsi="Arial Unicode MS" w:cs="Arial Unicode MS"/>
          <w:sz w:val="26"/>
          <w:szCs w:val="26"/>
        </w:rPr>
        <w:t xml:space="preserve"> </w:t>
      </w:r>
      <w:r>
        <w:rPr>
          <w:rFonts w:ascii="Arial Unicode MS CE" w:hAnsi="Arial Unicode MS CE" w:cs="Arial Unicode MS CE"/>
          <w:sz w:val="26"/>
          <w:szCs w:val="26"/>
        </w:rPr>
        <w:t>przesyła w załączeniu korespondencję otrzymaną z Wojewódzkiego Związku Pszczelarzy w Poznaniu zwierającą aktualne informacje organizacyjne.</w:t>
      </w:r>
    </w:p>
    <w:p w:rsidR="006F1CDE" w:rsidRDefault="006F1CDE" w:rsidP="00F33561">
      <w:pPr>
        <w:pStyle w:val="Default"/>
        <w:spacing w:line="300" w:lineRule="exact"/>
        <w:ind w:firstLine="709"/>
        <w:jc w:val="both"/>
        <w:rPr>
          <w:rFonts w:ascii="Arial Unicode MS" w:hAnsi="Arial Unicode MS" w:cs="Arial Unicode MS"/>
          <w:sz w:val="26"/>
          <w:szCs w:val="26"/>
        </w:rPr>
      </w:pPr>
      <w:r>
        <w:rPr>
          <w:rFonts w:ascii="Arial Unicode MS CE" w:hAnsi="Arial Unicode MS CE" w:cs="Arial Unicode MS CE"/>
          <w:sz w:val="26"/>
          <w:szCs w:val="26"/>
        </w:rPr>
        <w:t>Nadmieniamy, że aktualnie ze względu na obowiązujące ograniczenia sanitarno-epidemiologiczne zebrania p</w:t>
      </w:r>
      <w:r w:rsidRPr="0089304B">
        <w:rPr>
          <w:rFonts w:ascii="Arial Unicode MS" w:hAnsi="Arial Unicode MS" w:cs="Arial Unicode MS"/>
          <w:sz w:val="26"/>
          <w:szCs w:val="26"/>
        </w:rPr>
        <w:t>szczelarskie</w:t>
      </w:r>
      <w:r>
        <w:rPr>
          <w:rFonts w:ascii="Arial Unicode MS CE" w:hAnsi="Arial Unicode MS CE" w:cs="Arial Unicode MS CE"/>
          <w:sz w:val="26"/>
          <w:szCs w:val="26"/>
        </w:rPr>
        <w:t xml:space="preserve"> nie mogą odbywać się w tradycyjnej formie. Tym samym niemożliwe jest przeprowadzenie wyborów nowych  władz w Kołach Pszczelarzy lub wyborów uzupełniających skład władz Kół Pszczelarzy. Analogiczna sytuacja występuje w zakresie wyborów władz w ramach Walnego Zjazdu Delegatów Wojewódzkiego Związku Pszczelarzy w Poznaniu i Walnego Zjazdu Delegatów Polskiego Związku Pszczelarzy w Warszawie. Mimo, że statuty organizacji pszczelarskich nie przewidują wprost takich sytuacji, to </w:t>
      </w:r>
      <w:r>
        <w:rPr>
          <w:rFonts w:ascii="Arial Unicode MS" w:hAnsi="Arial Unicode MS" w:cs="Arial Unicode MS"/>
          <w:sz w:val="26"/>
          <w:szCs w:val="26"/>
        </w:rPr>
        <w:t xml:space="preserve">stan pandemii </w:t>
      </w:r>
      <w:r>
        <w:rPr>
          <w:rFonts w:ascii="Arial Unicode MS CE" w:hAnsi="Arial Unicode MS CE" w:cs="Arial Unicode MS CE"/>
          <w:sz w:val="26"/>
          <w:szCs w:val="26"/>
        </w:rPr>
        <w:t xml:space="preserve">spowodował wydłużenie kadencji dotychczasowych władz do czasu, który umożliwi przeprowadzenie takich wyborów i Zjazdów. W związku z powyższym skład władz naszego Koła </w:t>
      </w:r>
      <w:r w:rsidRPr="000F6C15">
        <w:rPr>
          <w:rFonts w:ascii="Arial Unicode MS CE" w:hAnsi="Arial Unicode MS CE" w:cs="Arial Unicode MS CE"/>
          <w:sz w:val="26"/>
          <w:szCs w:val="26"/>
        </w:rPr>
        <w:t xml:space="preserve">wybrany na zebraniu sprawozdawczo – wyborczym w dniu </w:t>
      </w:r>
      <w:r>
        <w:rPr>
          <w:rFonts w:ascii="Arial Unicode MS" w:hAnsi="Arial Unicode MS" w:cs="Arial Unicode MS"/>
          <w:sz w:val="26"/>
          <w:szCs w:val="26"/>
        </w:rPr>
        <w:br/>
      </w:r>
      <w:r w:rsidRPr="000F6C15">
        <w:rPr>
          <w:rFonts w:ascii="Arial Unicode MS" w:hAnsi="Arial Unicode MS" w:cs="Arial Unicode MS"/>
          <w:sz w:val="26"/>
          <w:szCs w:val="26"/>
        </w:rPr>
        <w:t>21 kwietnia 2016 roku</w:t>
      </w:r>
      <w:r>
        <w:rPr>
          <w:rFonts w:ascii="Arial Unicode MS" w:hAnsi="Arial Unicode MS" w:cs="Arial Unicode MS"/>
          <w:sz w:val="26"/>
          <w:szCs w:val="26"/>
        </w:rPr>
        <w:t xml:space="preserve"> nie</w:t>
      </w:r>
      <w:r>
        <w:rPr>
          <w:rFonts w:ascii="Arial Unicode MS CE" w:hAnsi="Arial Unicode MS CE" w:cs="Arial Unicode MS CE"/>
          <w:sz w:val="26"/>
          <w:szCs w:val="26"/>
        </w:rPr>
        <w:t xml:space="preserve"> uległ zmianie i przedstawia się następująco :</w:t>
      </w:r>
    </w:p>
    <w:p w:rsidR="006F1CDE" w:rsidRPr="000F6C15" w:rsidRDefault="006F1CDE" w:rsidP="000F6C15">
      <w:pPr>
        <w:pStyle w:val="Default"/>
        <w:spacing w:line="320" w:lineRule="exact"/>
        <w:rPr>
          <w:rFonts w:ascii="Arial Unicode MS" w:hAnsi="Arial Unicode MS" w:cs="Arial Unicode MS"/>
          <w:sz w:val="26"/>
          <w:szCs w:val="26"/>
          <w:u w:val="single"/>
        </w:rPr>
      </w:pPr>
      <w:r w:rsidRPr="000F6C15">
        <w:rPr>
          <w:rFonts w:ascii="Arial Unicode MS CE" w:hAnsi="Arial Unicode MS CE" w:cs="Arial Unicode MS CE"/>
          <w:sz w:val="26"/>
          <w:szCs w:val="26"/>
          <w:u w:val="single"/>
        </w:rPr>
        <w:t>Zarząd Koła Pszczelarzy w Kórniku :</w:t>
      </w:r>
    </w:p>
    <w:p w:rsidR="006F1CDE" w:rsidRPr="0073093F" w:rsidRDefault="006F1CDE" w:rsidP="000F6C15">
      <w:pPr>
        <w:rPr>
          <w:sz w:val="26"/>
          <w:szCs w:val="26"/>
        </w:rPr>
      </w:pPr>
      <w:r w:rsidRPr="0073093F">
        <w:rPr>
          <w:b/>
          <w:sz w:val="26"/>
          <w:szCs w:val="26"/>
        </w:rPr>
        <w:t>Prezes</w:t>
      </w:r>
      <w:r w:rsidRPr="0073093F">
        <w:rPr>
          <w:sz w:val="26"/>
          <w:szCs w:val="26"/>
        </w:rPr>
        <w:t xml:space="preserve"> – Stanisław Duszczak </w:t>
      </w:r>
    </w:p>
    <w:p w:rsidR="006F1CDE" w:rsidRPr="0073093F" w:rsidRDefault="006F1CDE" w:rsidP="000F6C15">
      <w:pPr>
        <w:rPr>
          <w:sz w:val="26"/>
          <w:szCs w:val="26"/>
        </w:rPr>
      </w:pPr>
      <w:r w:rsidRPr="0073093F">
        <w:rPr>
          <w:b/>
          <w:sz w:val="26"/>
          <w:szCs w:val="26"/>
        </w:rPr>
        <w:t>Wiceprezes</w:t>
      </w:r>
      <w:r w:rsidRPr="0073093F">
        <w:rPr>
          <w:sz w:val="26"/>
          <w:szCs w:val="26"/>
        </w:rPr>
        <w:t xml:space="preserve"> – Jan Socha</w:t>
      </w:r>
    </w:p>
    <w:p w:rsidR="006F1CDE" w:rsidRPr="0073093F" w:rsidRDefault="006F1CDE" w:rsidP="000F6C15">
      <w:pPr>
        <w:rPr>
          <w:sz w:val="26"/>
          <w:szCs w:val="26"/>
        </w:rPr>
      </w:pPr>
      <w:r w:rsidRPr="0073093F">
        <w:rPr>
          <w:b/>
          <w:sz w:val="26"/>
          <w:szCs w:val="26"/>
        </w:rPr>
        <w:t>Sekretarz</w:t>
      </w:r>
      <w:r w:rsidRPr="0073093F">
        <w:rPr>
          <w:sz w:val="26"/>
          <w:szCs w:val="26"/>
        </w:rPr>
        <w:t xml:space="preserve">  – Janusz Chmielewski</w:t>
      </w:r>
    </w:p>
    <w:p w:rsidR="006F1CDE" w:rsidRPr="0073093F" w:rsidRDefault="006F1CDE" w:rsidP="000F6C15">
      <w:pPr>
        <w:rPr>
          <w:sz w:val="26"/>
          <w:szCs w:val="26"/>
        </w:rPr>
      </w:pPr>
      <w:r w:rsidRPr="0073093F">
        <w:rPr>
          <w:b/>
          <w:sz w:val="26"/>
          <w:szCs w:val="26"/>
        </w:rPr>
        <w:t>Skarbnik</w:t>
      </w:r>
      <w:r w:rsidRPr="0073093F">
        <w:rPr>
          <w:sz w:val="26"/>
          <w:szCs w:val="26"/>
        </w:rPr>
        <w:t xml:space="preserve"> – Marcin Król</w:t>
      </w:r>
    </w:p>
    <w:p w:rsidR="006F1CDE" w:rsidRPr="0073093F" w:rsidRDefault="006F1CDE" w:rsidP="000F6C15">
      <w:pPr>
        <w:rPr>
          <w:sz w:val="26"/>
          <w:szCs w:val="26"/>
        </w:rPr>
      </w:pPr>
      <w:r w:rsidRPr="0073093F">
        <w:rPr>
          <w:b/>
          <w:sz w:val="26"/>
          <w:szCs w:val="26"/>
        </w:rPr>
        <w:t>Członek zarządu</w:t>
      </w:r>
      <w:r w:rsidRPr="0073093F">
        <w:rPr>
          <w:sz w:val="26"/>
          <w:szCs w:val="26"/>
        </w:rPr>
        <w:t xml:space="preserve"> – Zbigniew Karalus</w:t>
      </w:r>
    </w:p>
    <w:p w:rsidR="006F1CDE" w:rsidRDefault="006F1CDE" w:rsidP="000F6C15">
      <w:pPr>
        <w:rPr>
          <w:sz w:val="26"/>
          <w:szCs w:val="26"/>
        </w:rPr>
      </w:pPr>
      <w:r w:rsidRPr="0073093F">
        <w:rPr>
          <w:b/>
          <w:sz w:val="26"/>
          <w:szCs w:val="26"/>
        </w:rPr>
        <w:t>Członek zarządu</w:t>
      </w:r>
      <w:r w:rsidRPr="0073093F">
        <w:rPr>
          <w:sz w:val="26"/>
          <w:szCs w:val="26"/>
        </w:rPr>
        <w:t xml:space="preserve"> – Stefan Słoma</w:t>
      </w:r>
    </w:p>
    <w:p w:rsidR="006F1CDE" w:rsidRPr="000F6C15" w:rsidRDefault="006F1CDE" w:rsidP="000F6C15">
      <w:pPr>
        <w:pStyle w:val="Default"/>
        <w:spacing w:line="320" w:lineRule="exact"/>
        <w:rPr>
          <w:rFonts w:ascii="Arial Unicode MS" w:hAnsi="Arial Unicode MS" w:cs="Arial Unicode MS"/>
          <w:sz w:val="26"/>
          <w:szCs w:val="26"/>
          <w:u w:val="single"/>
        </w:rPr>
      </w:pPr>
      <w:r w:rsidRPr="000F6C15">
        <w:rPr>
          <w:rFonts w:ascii="Arial Unicode MS" w:hAnsi="Arial Unicode MS" w:cs="Arial Unicode MS"/>
          <w:sz w:val="26"/>
          <w:szCs w:val="26"/>
          <w:u w:val="single"/>
        </w:rPr>
        <w:t>Komisja Rewizyjna</w:t>
      </w:r>
      <w:r>
        <w:rPr>
          <w:rFonts w:ascii="Arial Unicode MS" w:hAnsi="Arial Unicode MS" w:cs="Arial Unicode MS"/>
          <w:sz w:val="26"/>
          <w:szCs w:val="26"/>
          <w:u w:val="single"/>
        </w:rPr>
        <w:t xml:space="preserve"> </w:t>
      </w:r>
      <w:r w:rsidRPr="000F6C15">
        <w:rPr>
          <w:rFonts w:ascii="Arial Unicode MS CE" w:hAnsi="Arial Unicode MS CE" w:cs="Arial Unicode MS CE"/>
          <w:sz w:val="26"/>
          <w:szCs w:val="26"/>
          <w:u w:val="single"/>
        </w:rPr>
        <w:t>Koła Pszczelarzy w Kórniku :</w:t>
      </w:r>
    </w:p>
    <w:p w:rsidR="006F1CDE" w:rsidRDefault="006F1CDE" w:rsidP="000F6C15">
      <w:pPr>
        <w:ind w:left="34" w:hanging="34"/>
        <w:rPr>
          <w:sz w:val="26"/>
          <w:szCs w:val="26"/>
        </w:rPr>
      </w:pPr>
      <w:r w:rsidRPr="000F6C15">
        <w:rPr>
          <w:b/>
          <w:sz w:val="26"/>
          <w:szCs w:val="26"/>
        </w:rPr>
        <w:t>Przewodnicząca</w:t>
      </w:r>
      <w:r>
        <w:rPr>
          <w:b/>
          <w:sz w:val="26"/>
          <w:szCs w:val="26"/>
        </w:rPr>
        <w:t xml:space="preserve"> </w:t>
      </w:r>
      <w:r w:rsidRPr="0073093F">
        <w:rPr>
          <w:sz w:val="26"/>
          <w:szCs w:val="26"/>
        </w:rPr>
        <w:t>– Róża Płotkowiak</w:t>
      </w:r>
    </w:p>
    <w:p w:rsidR="006F1CDE" w:rsidRDefault="006F1CDE" w:rsidP="000F6C15">
      <w:pPr>
        <w:ind w:left="34" w:hanging="34"/>
        <w:rPr>
          <w:sz w:val="26"/>
          <w:szCs w:val="26"/>
        </w:rPr>
      </w:pPr>
      <w:r>
        <w:rPr>
          <w:b/>
          <w:sz w:val="26"/>
          <w:szCs w:val="26"/>
        </w:rPr>
        <w:t>Członek</w:t>
      </w:r>
      <w:r w:rsidRPr="0073093F">
        <w:rPr>
          <w:sz w:val="26"/>
          <w:szCs w:val="26"/>
        </w:rPr>
        <w:t xml:space="preserve"> – Paweł Pieczyński</w:t>
      </w:r>
    </w:p>
    <w:p w:rsidR="006F1CDE" w:rsidRDefault="006F1CDE" w:rsidP="000F6C15">
      <w:pPr>
        <w:ind w:left="34" w:hanging="34"/>
        <w:rPr>
          <w:sz w:val="26"/>
          <w:szCs w:val="26"/>
        </w:rPr>
      </w:pPr>
      <w:r w:rsidRPr="000F6C15">
        <w:rPr>
          <w:b/>
          <w:sz w:val="26"/>
          <w:szCs w:val="26"/>
        </w:rPr>
        <w:t xml:space="preserve">Członek </w:t>
      </w:r>
      <w:r w:rsidRPr="0073093F">
        <w:rPr>
          <w:sz w:val="26"/>
          <w:szCs w:val="26"/>
        </w:rPr>
        <w:t xml:space="preserve">– </w:t>
      </w:r>
      <w:r>
        <w:rPr>
          <w:sz w:val="26"/>
          <w:szCs w:val="26"/>
        </w:rPr>
        <w:t>Ryszard Rozmiarek</w:t>
      </w:r>
    </w:p>
    <w:p w:rsidR="006F1CDE" w:rsidRPr="000F6C15" w:rsidRDefault="006F1CDE" w:rsidP="000F6C15">
      <w:pPr>
        <w:pStyle w:val="Default"/>
        <w:spacing w:line="320" w:lineRule="exact"/>
        <w:rPr>
          <w:rFonts w:ascii="Arial Unicode MS" w:hAnsi="Arial Unicode MS" w:cs="Arial Unicode MS"/>
          <w:sz w:val="26"/>
          <w:szCs w:val="26"/>
          <w:u w:val="single"/>
        </w:rPr>
      </w:pPr>
      <w:r>
        <w:rPr>
          <w:rFonts w:ascii="Arial Unicode MS CE" w:hAnsi="Arial Unicode MS CE" w:cs="Arial Unicode MS CE"/>
          <w:sz w:val="26"/>
          <w:szCs w:val="26"/>
          <w:u w:val="single"/>
        </w:rPr>
        <w:t xml:space="preserve">Sąd Koleżeński </w:t>
      </w:r>
      <w:r w:rsidRPr="000F6C15">
        <w:rPr>
          <w:rFonts w:ascii="Arial Unicode MS CE" w:hAnsi="Arial Unicode MS CE" w:cs="Arial Unicode MS CE"/>
          <w:sz w:val="26"/>
          <w:szCs w:val="26"/>
          <w:u w:val="single"/>
        </w:rPr>
        <w:t>Koła Pszczelarzy w Kórniku :</w:t>
      </w:r>
    </w:p>
    <w:p w:rsidR="006F1CDE" w:rsidRDefault="006F1CDE" w:rsidP="000F6C15">
      <w:pPr>
        <w:ind w:left="34" w:hanging="34"/>
        <w:rPr>
          <w:sz w:val="26"/>
          <w:szCs w:val="26"/>
        </w:rPr>
      </w:pPr>
      <w:r w:rsidRPr="000F6C15">
        <w:rPr>
          <w:b/>
          <w:sz w:val="26"/>
          <w:szCs w:val="26"/>
        </w:rPr>
        <w:t>Przewodnicząc</w:t>
      </w:r>
      <w:r>
        <w:rPr>
          <w:b/>
          <w:sz w:val="26"/>
          <w:szCs w:val="26"/>
        </w:rPr>
        <w:t xml:space="preserve">y </w:t>
      </w:r>
      <w:r w:rsidRPr="0073093F">
        <w:rPr>
          <w:sz w:val="26"/>
          <w:szCs w:val="26"/>
        </w:rPr>
        <w:t>– Gerard Pyrzak</w:t>
      </w:r>
    </w:p>
    <w:p w:rsidR="006F1CDE" w:rsidRDefault="006F1CDE" w:rsidP="000F6C15">
      <w:pPr>
        <w:ind w:left="34" w:hanging="34"/>
        <w:rPr>
          <w:sz w:val="26"/>
          <w:szCs w:val="26"/>
        </w:rPr>
      </w:pPr>
      <w:r>
        <w:rPr>
          <w:b/>
          <w:sz w:val="26"/>
          <w:szCs w:val="26"/>
        </w:rPr>
        <w:t>Członek</w:t>
      </w:r>
      <w:r w:rsidRPr="0073093F">
        <w:rPr>
          <w:sz w:val="26"/>
          <w:szCs w:val="26"/>
        </w:rPr>
        <w:t xml:space="preserve"> – Janusz Kujawa jr</w:t>
      </w:r>
    </w:p>
    <w:p w:rsidR="006F1CDE" w:rsidRDefault="006F1CDE" w:rsidP="00DD6703">
      <w:pPr>
        <w:ind w:right="-119"/>
        <w:rPr>
          <w:sz w:val="26"/>
          <w:szCs w:val="26"/>
        </w:rPr>
      </w:pPr>
      <w:r w:rsidRPr="000F6C15">
        <w:rPr>
          <w:b/>
          <w:sz w:val="26"/>
          <w:szCs w:val="26"/>
        </w:rPr>
        <w:t xml:space="preserve">Członek </w:t>
      </w:r>
      <w:r w:rsidRPr="0073093F">
        <w:rPr>
          <w:sz w:val="26"/>
          <w:szCs w:val="26"/>
        </w:rPr>
        <w:t>– Magdalena Słoma</w:t>
      </w:r>
    </w:p>
    <w:p w:rsidR="006F1CDE" w:rsidRPr="0073093F" w:rsidRDefault="006F1CDE" w:rsidP="00DD6703">
      <w:pPr>
        <w:ind w:right="-119"/>
        <w:rPr>
          <w:sz w:val="26"/>
          <w:szCs w:val="26"/>
        </w:rPr>
      </w:pPr>
    </w:p>
    <w:p w:rsidR="006F1CDE" w:rsidRPr="001553D5" w:rsidRDefault="006F1CDE" w:rsidP="00F33561">
      <w:pPr>
        <w:pStyle w:val="Default"/>
        <w:spacing w:after="60" w:line="320" w:lineRule="exact"/>
        <w:ind w:firstLine="709"/>
        <w:jc w:val="both"/>
        <w:rPr>
          <w:rFonts w:ascii="Arial Unicode MS" w:hAnsi="Arial Unicode MS" w:cs="Arial Unicode MS"/>
          <w:sz w:val="26"/>
          <w:szCs w:val="26"/>
        </w:rPr>
      </w:pPr>
      <w:r>
        <w:rPr>
          <w:rFonts w:ascii="Arial Unicode MS" w:hAnsi="Arial Unicode MS" w:cs="Arial Unicode MS"/>
          <w:sz w:val="26"/>
          <w:szCs w:val="26"/>
        </w:rPr>
        <w:t xml:space="preserve">Aktualnie prosimy o niezawodne, najlepiej </w:t>
      </w:r>
      <w:r w:rsidRPr="00F33561">
        <w:rPr>
          <w:rFonts w:ascii="Arial Unicode MS" w:hAnsi="Arial Unicode MS" w:cs="Arial Unicode MS"/>
          <w:sz w:val="26"/>
          <w:szCs w:val="26"/>
          <w:u w:val="single"/>
        </w:rPr>
        <w:t>do dnia 26.03.2021 r.</w:t>
      </w:r>
      <w:r>
        <w:rPr>
          <w:rFonts w:ascii="Arial Unicode MS" w:hAnsi="Arial Unicode MS" w:cs="Arial Unicode MS"/>
          <w:sz w:val="26"/>
          <w:szCs w:val="26"/>
        </w:rPr>
        <w:t xml:space="preserve"> uregulowanie sk</w:t>
      </w:r>
      <w:r>
        <w:rPr>
          <w:rFonts w:ascii="Arial Unicode MS CE" w:hAnsi="Arial Unicode MS CE" w:cs="Arial Unicode MS CE"/>
          <w:sz w:val="26"/>
          <w:szCs w:val="26"/>
        </w:rPr>
        <w:t>ładek członkowskich na konto bankowe Koła Pszczelarzy w Kórniku. Niżej podajemy nazwę i numer</w:t>
      </w:r>
      <w:r w:rsidRPr="001553D5">
        <w:rPr>
          <w:rFonts w:ascii="Arial Unicode MS" w:hAnsi="Arial Unicode MS" w:cs="Arial Unicode MS"/>
          <w:sz w:val="26"/>
          <w:szCs w:val="26"/>
        </w:rPr>
        <w:t xml:space="preserve"> </w:t>
      </w:r>
      <w:r>
        <w:rPr>
          <w:rFonts w:ascii="Arial Unicode MS" w:hAnsi="Arial Unicode MS" w:cs="Arial Unicode MS"/>
          <w:sz w:val="26"/>
          <w:szCs w:val="26"/>
        </w:rPr>
        <w:t>k</w:t>
      </w:r>
      <w:r w:rsidRPr="001553D5">
        <w:rPr>
          <w:rFonts w:ascii="Arial Unicode MS" w:hAnsi="Arial Unicode MS" w:cs="Arial Unicode MS"/>
          <w:sz w:val="26"/>
          <w:szCs w:val="26"/>
        </w:rPr>
        <w:t>onta bankowego</w:t>
      </w:r>
      <w:r>
        <w:rPr>
          <w:rFonts w:ascii="Arial Unicode MS" w:hAnsi="Arial Unicode MS" w:cs="Arial Unicode MS"/>
          <w:sz w:val="26"/>
          <w:szCs w:val="26"/>
        </w:rPr>
        <w:t xml:space="preserve"> </w:t>
      </w:r>
      <w:r w:rsidRPr="001553D5">
        <w:rPr>
          <w:rFonts w:ascii="Arial Unicode MS" w:hAnsi="Arial Unicode MS" w:cs="Arial Unicode MS"/>
          <w:sz w:val="26"/>
          <w:szCs w:val="26"/>
        </w:rPr>
        <w:t>Bank</w:t>
      </w:r>
      <w:r>
        <w:rPr>
          <w:rFonts w:ascii="Arial Unicode MS" w:hAnsi="Arial Unicode MS" w:cs="Arial Unicode MS"/>
          <w:sz w:val="26"/>
          <w:szCs w:val="26"/>
        </w:rPr>
        <w:t>u</w:t>
      </w:r>
      <w:r w:rsidRPr="001553D5">
        <w:rPr>
          <w:rFonts w:ascii="Arial Unicode MS" w:hAnsi="Arial Unicode MS" w:cs="Arial Unicode MS"/>
          <w:sz w:val="26"/>
          <w:szCs w:val="26"/>
        </w:rPr>
        <w:t xml:space="preserve"> Pocztow</w:t>
      </w:r>
      <w:r>
        <w:rPr>
          <w:rFonts w:ascii="Arial Unicode MS" w:hAnsi="Arial Unicode MS" w:cs="Arial Unicode MS"/>
          <w:sz w:val="26"/>
          <w:szCs w:val="26"/>
        </w:rPr>
        <w:t>ego</w:t>
      </w:r>
      <w:r w:rsidRPr="001553D5">
        <w:rPr>
          <w:rFonts w:ascii="Arial Unicode MS" w:hAnsi="Arial Unicode MS" w:cs="Arial Unicode MS"/>
          <w:sz w:val="26"/>
          <w:szCs w:val="26"/>
        </w:rPr>
        <w:t xml:space="preserve"> S.A.</w:t>
      </w:r>
      <w:r>
        <w:rPr>
          <w:rFonts w:ascii="Arial Unicode MS" w:hAnsi="Arial Unicode MS" w:cs="Arial Unicode MS"/>
          <w:sz w:val="26"/>
          <w:szCs w:val="26"/>
        </w:rPr>
        <w:t>:</w:t>
      </w:r>
    </w:p>
    <w:p w:rsidR="006F1CDE" w:rsidRPr="00D90D2F" w:rsidRDefault="006F1CDE" w:rsidP="00F33561">
      <w:pPr>
        <w:spacing w:line="360" w:lineRule="auto"/>
        <w:jc w:val="center"/>
      </w:pPr>
      <w:r w:rsidRPr="001E7441">
        <w:rPr>
          <w:b/>
          <w:sz w:val="26"/>
          <w:szCs w:val="26"/>
        </w:rPr>
        <w:t xml:space="preserve">Marcin Paweł Król, Jan Socha </w:t>
      </w:r>
      <w:r w:rsidRPr="001E7441">
        <w:rPr>
          <w:sz w:val="26"/>
          <w:szCs w:val="26"/>
        </w:rPr>
        <w:t>nr</w:t>
      </w:r>
      <w:r>
        <w:rPr>
          <w:b/>
        </w:rPr>
        <w:t xml:space="preserve"> </w:t>
      </w:r>
      <w:r w:rsidRPr="001E7441">
        <w:rPr>
          <w:b/>
          <w:w w:val="144"/>
        </w:rPr>
        <w:t>86 1320 1537 1285 6055 3000 0001</w:t>
      </w:r>
    </w:p>
    <w:p w:rsidR="006F1CDE" w:rsidRDefault="006F1CDE" w:rsidP="00F33561">
      <w:pPr>
        <w:pStyle w:val="Default"/>
        <w:spacing w:line="320" w:lineRule="exact"/>
        <w:ind w:firstLine="708"/>
        <w:jc w:val="both"/>
        <w:rPr>
          <w:rFonts w:ascii="Arial Unicode MS" w:hAnsi="Arial Unicode MS" w:cs="Arial Unicode MS"/>
          <w:sz w:val="26"/>
          <w:szCs w:val="26"/>
        </w:rPr>
      </w:pPr>
      <w:r>
        <w:rPr>
          <w:rFonts w:ascii="Arial Unicode MS CE" w:hAnsi="Arial Unicode MS CE" w:cs="Arial Unicode MS CE"/>
          <w:sz w:val="26"/>
          <w:szCs w:val="26"/>
        </w:rPr>
        <w:t>Zwracamy szczególną uwagę na istotną zmianę w Programach wsparcia pszczelarstwa, która daje szersze możliwości pszczelarzom posiadającym stosowne uprawnienia wynikające z umieszczania produktów pszczelich na rynku zgodnie z przepisami prawa (np. w ramach RHD - Rolniczego Handlu Detalicznego lub SP - Sprzedaży Bezpośredniej). W związku z powyższym pszczelarze zainteresowani zamówieniem na dotacje sprzętu pszczelarskiego powinni posiadać dokument potwierdzający w/w uprawnienia.</w:t>
      </w:r>
    </w:p>
    <w:p w:rsidR="006F1CDE" w:rsidRDefault="006F1CDE" w:rsidP="000F6C15">
      <w:pPr>
        <w:spacing w:line="400" w:lineRule="exact"/>
        <w:ind w:left="709"/>
        <w:jc w:val="center"/>
        <w:rPr>
          <w:rFonts w:ascii="Trebuchet MS" w:hAnsi="Trebuchet MS"/>
          <w:b/>
          <w:i/>
          <w:sz w:val="28"/>
          <w:szCs w:val="26"/>
        </w:rPr>
      </w:pPr>
      <w:r w:rsidRPr="002B5857">
        <w:rPr>
          <w:rFonts w:ascii="Trebuchet MS" w:hAnsi="Trebuchet MS"/>
          <w:b/>
          <w:i/>
          <w:sz w:val="28"/>
          <w:szCs w:val="26"/>
        </w:rPr>
        <w:t>INFORMACJA O WYSOKOŚCI AKTUALNYCH SKŁADEK OBOWIĄZUJĄCYCH NA 20</w:t>
      </w:r>
      <w:r>
        <w:rPr>
          <w:rFonts w:ascii="Trebuchet MS" w:hAnsi="Trebuchet MS"/>
          <w:b/>
          <w:i/>
          <w:sz w:val="28"/>
          <w:szCs w:val="26"/>
        </w:rPr>
        <w:t>21</w:t>
      </w:r>
      <w:r w:rsidRPr="002B5857">
        <w:rPr>
          <w:rFonts w:ascii="Trebuchet MS" w:hAnsi="Trebuchet MS"/>
          <w:b/>
          <w:i/>
          <w:sz w:val="28"/>
          <w:szCs w:val="26"/>
        </w:rPr>
        <w:t xml:space="preserve"> ROK</w:t>
      </w:r>
    </w:p>
    <w:p w:rsidR="006F1CDE" w:rsidRPr="009C60DB" w:rsidRDefault="006F1CDE" w:rsidP="000F6C15">
      <w:pPr>
        <w:spacing w:line="160" w:lineRule="exact"/>
        <w:ind w:left="709"/>
        <w:jc w:val="center"/>
        <w:rPr>
          <w:rFonts w:ascii="Trebuchet MS" w:hAnsi="Trebuchet MS"/>
          <w:b/>
          <w:i/>
          <w:sz w:val="28"/>
          <w:szCs w:val="26"/>
        </w:rPr>
      </w:pPr>
    </w:p>
    <w:p w:rsidR="006F1CDE" w:rsidRDefault="006F1CDE" w:rsidP="000F6C15">
      <w:pPr>
        <w:spacing w:line="280" w:lineRule="exact"/>
        <w:ind w:left="709"/>
        <w:rPr>
          <w:rFonts w:ascii="Trebuchet MS" w:hAnsi="Trebuchet MS"/>
          <w:i/>
          <w:szCs w:val="26"/>
        </w:rPr>
      </w:pPr>
      <w:r>
        <w:rPr>
          <w:rFonts w:ascii="Trebuchet MS" w:hAnsi="Trebuchet MS"/>
          <w:i/>
          <w:szCs w:val="26"/>
          <w:bdr w:val="single" w:sz="4" w:space="0" w:color="auto"/>
        </w:rPr>
        <w:t xml:space="preserve">Składka na ubezpieczenie </w:t>
      </w:r>
      <w:r w:rsidRPr="00CA2A58">
        <w:rPr>
          <w:rFonts w:ascii="Trebuchet MS" w:hAnsi="Trebuchet MS"/>
          <w:i/>
          <w:szCs w:val="26"/>
          <w:bdr w:val="single" w:sz="4" w:space="0" w:color="auto"/>
        </w:rPr>
        <w:t xml:space="preserve">OC = </w:t>
      </w:r>
      <w:r w:rsidRPr="00CA2A58">
        <w:rPr>
          <w:rFonts w:ascii="Trebuchet MS" w:hAnsi="Trebuchet MS"/>
          <w:b/>
          <w:i/>
          <w:szCs w:val="26"/>
          <w:bdr w:val="single" w:sz="4" w:space="0" w:color="auto"/>
        </w:rPr>
        <w:t>5,00</w:t>
      </w:r>
      <w:r>
        <w:rPr>
          <w:rFonts w:ascii="Trebuchet MS" w:hAnsi="Trebuchet MS"/>
          <w:i/>
          <w:szCs w:val="26"/>
        </w:rPr>
        <w:t xml:space="preserve"> [zł/pasieka] </w:t>
      </w:r>
    </w:p>
    <w:p w:rsidR="006F1CDE" w:rsidRDefault="006F1CDE" w:rsidP="000F6C15">
      <w:pPr>
        <w:spacing w:line="280" w:lineRule="exact"/>
        <w:ind w:left="1276" w:hanging="425"/>
        <w:rPr>
          <w:rFonts w:ascii="Trebuchet MS" w:hAnsi="Trebuchet MS"/>
          <w:i/>
          <w:szCs w:val="26"/>
        </w:rPr>
      </w:pPr>
      <w:r>
        <w:rPr>
          <w:rFonts w:ascii="Trebuchet MS" w:hAnsi="Trebuchet MS"/>
          <w:i/>
          <w:szCs w:val="24"/>
        </w:rPr>
        <w:sym w:font="Wingdings" w:char="F0E0"/>
      </w:r>
      <w:r>
        <w:rPr>
          <w:rFonts w:ascii="Trebuchet MS" w:hAnsi="Trebuchet MS"/>
          <w:i/>
          <w:szCs w:val="26"/>
        </w:rPr>
        <w:t xml:space="preserve"> dotyczy ubezpieczenia przed następstwami użądleń pszczół z pasiek objętych ubezpieczeniem - całość odprowadzona na konto WZP Poznań (ubezpieczenie grupowe – roszczenia należy zgłosić za pośrednictwem WZP Poznań);</w:t>
      </w:r>
    </w:p>
    <w:p w:rsidR="006F1CDE" w:rsidRPr="00CA2A58" w:rsidRDefault="006F1CDE" w:rsidP="000F6C15">
      <w:pPr>
        <w:spacing w:line="100" w:lineRule="exact"/>
        <w:ind w:left="1276"/>
        <w:rPr>
          <w:rFonts w:ascii="Trebuchet MS" w:hAnsi="Trebuchet MS"/>
          <w:i/>
          <w:sz w:val="20"/>
          <w:szCs w:val="26"/>
        </w:rPr>
      </w:pPr>
    </w:p>
    <w:p w:rsidR="006F1CDE" w:rsidRDefault="006F1CDE" w:rsidP="000F6C15">
      <w:pPr>
        <w:spacing w:line="280" w:lineRule="exact"/>
        <w:ind w:left="709"/>
        <w:rPr>
          <w:rFonts w:ascii="Trebuchet MS" w:hAnsi="Trebuchet MS"/>
          <w:i/>
          <w:szCs w:val="26"/>
        </w:rPr>
      </w:pPr>
      <w:r w:rsidRPr="00CA2A58">
        <w:rPr>
          <w:rFonts w:ascii="Trebuchet MS" w:hAnsi="Trebuchet MS"/>
          <w:i/>
          <w:szCs w:val="26"/>
          <w:bdr w:val="single" w:sz="4" w:space="0" w:color="auto"/>
        </w:rPr>
        <w:t xml:space="preserve">Składka członkowska = </w:t>
      </w:r>
      <w:r w:rsidRPr="00CA2A58">
        <w:rPr>
          <w:rFonts w:ascii="Trebuchet MS" w:hAnsi="Trebuchet MS"/>
          <w:b/>
          <w:i/>
          <w:szCs w:val="26"/>
          <w:bdr w:val="single" w:sz="4" w:space="0" w:color="auto"/>
        </w:rPr>
        <w:t>35,00</w:t>
      </w:r>
      <w:r>
        <w:rPr>
          <w:rFonts w:ascii="Trebuchet MS" w:hAnsi="Trebuchet MS"/>
          <w:i/>
          <w:szCs w:val="26"/>
        </w:rPr>
        <w:t xml:space="preserve"> [zł/Członek], z podziałem : </w:t>
      </w:r>
    </w:p>
    <w:p w:rsidR="006F1CDE" w:rsidRDefault="006F1CDE" w:rsidP="000F6C15">
      <w:pPr>
        <w:spacing w:line="280" w:lineRule="exact"/>
        <w:ind w:left="1276" w:hanging="425"/>
        <w:rPr>
          <w:rFonts w:ascii="Trebuchet MS" w:hAnsi="Trebuchet MS"/>
          <w:i/>
          <w:szCs w:val="26"/>
        </w:rPr>
      </w:pPr>
      <w:r>
        <w:rPr>
          <w:rFonts w:ascii="Trebuchet MS" w:hAnsi="Trebuchet MS"/>
          <w:i/>
          <w:szCs w:val="24"/>
        </w:rPr>
        <w:sym w:font="Wingdings" w:char="F0E0"/>
      </w:r>
      <w:r>
        <w:rPr>
          <w:rFonts w:ascii="Trebuchet MS" w:hAnsi="Trebuchet MS"/>
          <w:i/>
          <w:szCs w:val="26"/>
        </w:rPr>
        <w:t xml:space="preserve"> 21,00 zł - część odprowadzana na konto WZP Poznań (w tym 8,00 zł na PZP),</w:t>
      </w:r>
    </w:p>
    <w:p w:rsidR="006F1CDE" w:rsidRDefault="006F1CDE" w:rsidP="000F6C15">
      <w:pPr>
        <w:spacing w:line="280" w:lineRule="exact"/>
        <w:ind w:left="1276" w:hanging="425"/>
        <w:rPr>
          <w:rFonts w:ascii="Trebuchet MS" w:hAnsi="Trebuchet MS"/>
          <w:i/>
          <w:szCs w:val="26"/>
        </w:rPr>
      </w:pPr>
      <w:r>
        <w:rPr>
          <w:rFonts w:ascii="Trebuchet MS" w:hAnsi="Trebuchet MS"/>
          <w:i/>
          <w:szCs w:val="24"/>
        </w:rPr>
        <w:sym w:font="Wingdings" w:char="F0E0"/>
      </w:r>
      <w:r>
        <w:rPr>
          <w:rFonts w:ascii="Trebuchet MS" w:hAnsi="Trebuchet MS"/>
          <w:i/>
          <w:szCs w:val="26"/>
        </w:rPr>
        <w:t xml:space="preserve"> 14,00 zł - część pozostająca do dyspozycji w KP Kórnik;</w:t>
      </w:r>
    </w:p>
    <w:p w:rsidR="006F1CDE" w:rsidRPr="002B5857" w:rsidRDefault="006F1CDE" w:rsidP="000F6C15">
      <w:pPr>
        <w:spacing w:line="100" w:lineRule="exact"/>
        <w:ind w:left="1276"/>
        <w:rPr>
          <w:rFonts w:ascii="Trebuchet MS" w:hAnsi="Trebuchet MS"/>
          <w:i/>
          <w:sz w:val="20"/>
          <w:szCs w:val="26"/>
        </w:rPr>
      </w:pPr>
    </w:p>
    <w:p w:rsidR="006F1CDE" w:rsidRDefault="006F1CDE" w:rsidP="000F6C15">
      <w:pPr>
        <w:spacing w:line="280" w:lineRule="exact"/>
        <w:ind w:left="709"/>
        <w:rPr>
          <w:rFonts w:ascii="Trebuchet MS" w:hAnsi="Trebuchet MS"/>
          <w:i/>
          <w:szCs w:val="26"/>
        </w:rPr>
      </w:pPr>
      <w:r w:rsidRPr="002B5857">
        <w:rPr>
          <w:rFonts w:ascii="Trebuchet MS" w:hAnsi="Trebuchet MS"/>
          <w:i/>
          <w:szCs w:val="26"/>
          <w:bdr w:val="single" w:sz="4" w:space="0" w:color="auto"/>
        </w:rPr>
        <w:t xml:space="preserve">Składka wpisowa = </w:t>
      </w:r>
      <w:r w:rsidRPr="002B5857">
        <w:rPr>
          <w:rFonts w:ascii="Trebuchet MS" w:hAnsi="Trebuchet MS"/>
          <w:b/>
          <w:i/>
          <w:szCs w:val="26"/>
          <w:bdr w:val="single" w:sz="4" w:space="0" w:color="auto"/>
        </w:rPr>
        <w:t>20,00</w:t>
      </w:r>
      <w:r>
        <w:rPr>
          <w:rFonts w:ascii="Trebuchet MS" w:hAnsi="Trebuchet MS"/>
          <w:i/>
          <w:szCs w:val="26"/>
        </w:rPr>
        <w:t xml:space="preserve"> [zł/Członek]</w:t>
      </w:r>
    </w:p>
    <w:p w:rsidR="006F1CDE" w:rsidRDefault="006F1CDE" w:rsidP="000F6C15">
      <w:pPr>
        <w:spacing w:line="280" w:lineRule="exact"/>
        <w:ind w:left="1276" w:hanging="425"/>
        <w:rPr>
          <w:rFonts w:ascii="Trebuchet MS" w:hAnsi="Trebuchet MS"/>
          <w:i/>
          <w:szCs w:val="26"/>
        </w:rPr>
      </w:pPr>
      <w:r>
        <w:rPr>
          <w:rFonts w:ascii="Trebuchet MS" w:hAnsi="Trebuchet MS"/>
          <w:i/>
          <w:szCs w:val="24"/>
        </w:rPr>
        <w:sym w:font="Wingdings" w:char="F0E0"/>
      </w:r>
      <w:r>
        <w:rPr>
          <w:rFonts w:ascii="Trebuchet MS" w:hAnsi="Trebuchet MS"/>
          <w:i/>
          <w:szCs w:val="26"/>
        </w:rPr>
        <w:t xml:space="preserve"> opłata jednorazowa, która dotyczy nowo wstępujących Członków do KP Kórnik-  - całość pozostaje do dyspozycji w KP Kórnik;</w:t>
      </w:r>
    </w:p>
    <w:p w:rsidR="006F1CDE" w:rsidRPr="002B5857" w:rsidRDefault="006F1CDE" w:rsidP="000F6C15">
      <w:pPr>
        <w:spacing w:line="100" w:lineRule="exact"/>
        <w:ind w:left="1276"/>
        <w:rPr>
          <w:rFonts w:ascii="Trebuchet MS" w:hAnsi="Trebuchet MS"/>
          <w:i/>
          <w:sz w:val="20"/>
          <w:szCs w:val="26"/>
        </w:rPr>
      </w:pPr>
    </w:p>
    <w:p w:rsidR="006F1CDE" w:rsidRDefault="006F1CDE" w:rsidP="000F6C15">
      <w:pPr>
        <w:spacing w:line="280" w:lineRule="exact"/>
        <w:ind w:left="709"/>
        <w:rPr>
          <w:rFonts w:ascii="Trebuchet MS" w:hAnsi="Trebuchet MS"/>
          <w:i/>
          <w:szCs w:val="26"/>
        </w:rPr>
      </w:pPr>
      <w:r w:rsidRPr="002B5857">
        <w:rPr>
          <w:rFonts w:ascii="Trebuchet MS" w:hAnsi="Trebuchet MS"/>
          <w:i/>
          <w:szCs w:val="26"/>
          <w:bdr w:val="single" w:sz="4" w:space="0" w:color="auto"/>
        </w:rPr>
        <w:t xml:space="preserve">Składka produkcyjna (ulowa) = </w:t>
      </w:r>
      <w:r w:rsidRPr="002B5857">
        <w:rPr>
          <w:rFonts w:ascii="Trebuchet MS" w:hAnsi="Trebuchet MS"/>
          <w:b/>
          <w:i/>
          <w:szCs w:val="26"/>
          <w:bdr w:val="single" w:sz="4" w:space="0" w:color="auto"/>
        </w:rPr>
        <w:t>4,00</w:t>
      </w:r>
      <w:r>
        <w:rPr>
          <w:rFonts w:ascii="Trebuchet MS" w:hAnsi="Trebuchet MS"/>
          <w:i/>
          <w:szCs w:val="26"/>
        </w:rPr>
        <w:t xml:space="preserve"> [zł/ul], z podziałem : </w:t>
      </w:r>
    </w:p>
    <w:p w:rsidR="006F1CDE" w:rsidRDefault="006F1CDE" w:rsidP="000F6C15">
      <w:pPr>
        <w:spacing w:line="280" w:lineRule="exact"/>
        <w:ind w:left="1276" w:hanging="425"/>
        <w:rPr>
          <w:rFonts w:ascii="Trebuchet MS" w:hAnsi="Trebuchet MS"/>
          <w:i/>
          <w:szCs w:val="26"/>
        </w:rPr>
      </w:pPr>
      <w:r>
        <w:rPr>
          <w:rFonts w:ascii="Trebuchet MS" w:hAnsi="Trebuchet MS"/>
          <w:i/>
          <w:szCs w:val="24"/>
        </w:rPr>
        <w:sym w:font="Wingdings" w:char="F0E0"/>
      </w:r>
      <w:r>
        <w:rPr>
          <w:rFonts w:ascii="Trebuchet MS" w:hAnsi="Trebuchet MS"/>
          <w:i/>
          <w:szCs w:val="26"/>
        </w:rPr>
        <w:t xml:space="preserve"> 2,80 zł - część odprowadzana na konto WZP Poznań (w tym 0,40 zł na PZP),</w:t>
      </w:r>
    </w:p>
    <w:p w:rsidR="006F1CDE" w:rsidRDefault="006F1CDE" w:rsidP="000F6C15">
      <w:pPr>
        <w:spacing w:line="280" w:lineRule="exact"/>
        <w:ind w:left="1276" w:hanging="425"/>
        <w:rPr>
          <w:rFonts w:ascii="Trebuchet MS" w:hAnsi="Trebuchet MS"/>
          <w:i/>
          <w:szCs w:val="26"/>
        </w:rPr>
      </w:pPr>
      <w:r>
        <w:rPr>
          <w:rFonts w:ascii="Trebuchet MS" w:hAnsi="Trebuchet MS"/>
          <w:i/>
          <w:szCs w:val="24"/>
        </w:rPr>
        <w:sym w:font="Wingdings" w:char="F0E0"/>
      </w:r>
      <w:r>
        <w:rPr>
          <w:rFonts w:ascii="Trebuchet MS" w:hAnsi="Trebuchet MS"/>
          <w:i/>
          <w:szCs w:val="26"/>
        </w:rPr>
        <w:t xml:space="preserve"> 1,20 zł - część pozostająca do dyspozycji w KP Kórnik;</w:t>
      </w:r>
    </w:p>
    <w:p w:rsidR="006F1CDE" w:rsidRPr="002B5857" w:rsidRDefault="006F1CDE" w:rsidP="000F6C15">
      <w:pPr>
        <w:spacing w:line="100" w:lineRule="exact"/>
        <w:ind w:left="1276"/>
        <w:rPr>
          <w:rFonts w:ascii="Trebuchet MS" w:hAnsi="Trebuchet MS"/>
          <w:i/>
          <w:sz w:val="20"/>
          <w:szCs w:val="26"/>
        </w:rPr>
      </w:pPr>
    </w:p>
    <w:p w:rsidR="006F1CDE" w:rsidRDefault="006F1CDE" w:rsidP="000F6C15">
      <w:pPr>
        <w:spacing w:line="280" w:lineRule="exact"/>
        <w:ind w:left="709"/>
        <w:rPr>
          <w:rFonts w:ascii="Trebuchet MS" w:hAnsi="Trebuchet MS"/>
          <w:i/>
          <w:szCs w:val="26"/>
        </w:rPr>
      </w:pPr>
      <w:r w:rsidRPr="002B5857">
        <w:rPr>
          <w:rFonts w:ascii="Trebuchet MS" w:hAnsi="Trebuchet MS"/>
          <w:i/>
          <w:szCs w:val="26"/>
          <w:bdr w:val="single" w:sz="4" w:space="0" w:color="auto"/>
        </w:rPr>
        <w:t xml:space="preserve">Składka dobrowolna = </w:t>
      </w:r>
      <w:r w:rsidRPr="002B5857">
        <w:rPr>
          <w:rFonts w:ascii="Trebuchet MS" w:hAnsi="Trebuchet MS"/>
          <w:b/>
          <w:i/>
          <w:szCs w:val="26"/>
          <w:bdr w:val="single" w:sz="4" w:space="0" w:color="auto"/>
        </w:rPr>
        <w:t>0,50</w:t>
      </w:r>
      <w:r>
        <w:rPr>
          <w:rFonts w:ascii="Trebuchet MS" w:hAnsi="Trebuchet MS"/>
          <w:i/>
          <w:szCs w:val="26"/>
        </w:rPr>
        <w:t xml:space="preserve"> [PLN/ul]</w:t>
      </w:r>
    </w:p>
    <w:p w:rsidR="006F1CDE" w:rsidRDefault="006F1CDE" w:rsidP="000F6C15">
      <w:pPr>
        <w:spacing w:line="280" w:lineRule="exact"/>
        <w:ind w:left="1134" w:hanging="283"/>
        <w:rPr>
          <w:rFonts w:ascii="Trebuchet MS" w:hAnsi="Trebuchet MS"/>
          <w:i/>
          <w:szCs w:val="26"/>
        </w:rPr>
      </w:pPr>
      <w:r>
        <w:rPr>
          <w:rFonts w:ascii="Trebuchet MS" w:hAnsi="Trebuchet MS"/>
          <w:i/>
          <w:szCs w:val="24"/>
        </w:rPr>
        <w:sym w:font="Wingdings" w:char="F0E0"/>
      </w:r>
      <w:r>
        <w:rPr>
          <w:rFonts w:ascii="Trebuchet MS" w:hAnsi="Trebuchet MS"/>
          <w:i/>
          <w:szCs w:val="26"/>
        </w:rPr>
        <w:t xml:space="preserve"> całość pozostaje do dyspozycji KP Kórnik i przeznaczona jest na akcje charytatywne (m.in. miód dla : Domu Dziecka w Bninie, Środowiskowego </w:t>
      </w:r>
    </w:p>
    <w:p w:rsidR="006F1CDE" w:rsidRDefault="006F1CDE" w:rsidP="000F6C15">
      <w:pPr>
        <w:spacing w:line="280" w:lineRule="exact"/>
        <w:ind w:left="1701" w:hanging="567"/>
        <w:rPr>
          <w:rFonts w:ascii="Trebuchet MS" w:hAnsi="Trebuchet MS"/>
          <w:i/>
          <w:szCs w:val="26"/>
        </w:rPr>
      </w:pPr>
      <w:r>
        <w:rPr>
          <w:rFonts w:ascii="Trebuchet MS" w:hAnsi="Trebuchet MS"/>
          <w:i/>
          <w:szCs w:val="26"/>
        </w:rPr>
        <w:t>Domu Samopomocy „Gościnni” w Kórniku i na licytacje WOŚP).</w:t>
      </w:r>
    </w:p>
    <w:p w:rsidR="006F1CDE" w:rsidRDefault="006F1CDE" w:rsidP="000F6C15">
      <w:pPr>
        <w:spacing w:line="280" w:lineRule="exact"/>
        <w:ind w:left="-284" w:right="-284"/>
        <w:rPr>
          <w:rFonts w:ascii="Trebuchet MS" w:hAnsi="Trebuchet MS"/>
          <w:i/>
          <w:szCs w:val="26"/>
        </w:rPr>
      </w:pPr>
      <w:r>
        <w:rPr>
          <w:rFonts w:ascii="Trebuchet MS" w:hAnsi="Trebuchet MS"/>
          <w:i/>
          <w:szCs w:val="26"/>
        </w:rPr>
        <w:t>@@@@@@@@@@@@@@@@@@@@@@@@@@@@@@@@@@@@@@@@@@@@@@@@@@@@@@@</w:t>
      </w:r>
    </w:p>
    <w:p w:rsidR="006F1CDE" w:rsidRPr="00DD6703" w:rsidRDefault="006F1CDE" w:rsidP="00A979CF">
      <w:pPr>
        <w:pStyle w:val="Default"/>
        <w:spacing w:line="520" w:lineRule="exact"/>
        <w:ind w:right="142"/>
        <w:jc w:val="center"/>
        <w:rPr>
          <w:rFonts w:ascii="Arial Unicode MS" w:hAnsi="Arial Unicode MS" w:cs="Arial Unicode MS"/>
          <w:color w:val="auto"/>
          <w:sz w:val="36"/>
          <w:szCs w:val="36"/>
        </w:rPr>
      </w:pPr>
      <w:r w:rsidRPr="00DD6703">
        <w:rPr>
          <w:rFonts w:ascii="Arial Unicode MS CE" w:hAnsi="Arial Unicode MS CE" w:cs="Arial Unicode MS CE"/>
          <w:color w:val="auto"/>
          <w:sz w:val="36"/>
          <w:szCs w:val="36"/>
        </w:rPr>
        <w:t xml:space="preserve">nasza strona internetowa Koła </w:t>
      </w:r>
      <w:r w:rsidRPr="00DD6703">
        <w:rPr>
          <w:rFonts w:ascii="Arial Unicode MS" w:hAnsi="Arial Unicode MS" w:cs="Arial Unicode MS"/>
          <w:color w:val="auto"/>
          <w:sz w:val="36"/>
          <w:szCs w:val="36"/>
        </w:rPr>
        <w:t>P</w:t>
      </w:r>
      <w:r w:rsidRPr="00DD6703">
        <w:rPr>
          <w:rFonts w:ascii="Arial Unicode MS CE" w:hAnsi="Arial Unicode MS CE" w:cs="Arial Unicode MS CE"/>
          <w:color w:val="auto"/>
          <w:sz w:val="36"/>
          <w:szCs w:val="36"/>
        </w:rPr>
        <w:t>szczelarzy w Kórniku  </w:t>
      </w:r>
      <w:r w:rsidRPr="00DD6703">
        <w:rPr>
          <w:rFonts w:ascii="Arial Unicode MS" w:hAnsi="Arial Unicode MS" w:cs="Arial Unicode MS"/>
          <w:color w:val="auto"/>
          <w:sz w:val="36"/>
          <w:szCs w:val="36"/>
        </w:rPr>
        <w:t>:</w:t>
      </w:r>
    </w:p>
    <w:p w:rsidR="006F1CDE" w:rsidRPr="00274A12" w:rsidRDefault="006F1CDE" w:rsidP="00A979CF">
      <w:pPr>
        <w:pStyle w:val="Default"/>
        <w:pBdr>
          <w:top w:val="single" w:sz="4" w:space="1" w:color="auto"/>
          <w:left w:val="single" w:sz="4" w:space="4" w:color="auto"/>
          <w:bottom w:val="single" w:sz="4" w:space="1" w:color="auto"/>
          <w:right w:val="single" w:sz="4" w:space="4" w:color="auto"/>
        </w:pBdr>
        <w:spacing w:line="240" w:lineRule="atLeast"/>
        <w:jc w:val="center"/>
        <w:rPr>
          <w:rFonts w:ascii="Trebuchet MS" w:hAnsi="Trebuchet MS" w:cs="Arial Unicode MS"/>
          <w:b/>
          <w:i/>
          <w:sz w:val="56"/>
          <w:szCs w:val="76"/>
        </w:rPr>
      </w:pPr>
      <w:r w:rsidRPr="00274A12">
        <w:rPr>
          <w:rFonts w:ascii="Trebuchet MS" w:hAnsi="Trebuchet MS" w:cs="Arial Unicode MS"/>
          <w:b/>
          <w:color w:val="auto"/>
          <w:sz w:val="56"/>
          <w:szCs w:val="76"/>
        </w:rPr>
        <w:t>www.pszczelarze.kornik.pl</w:t>
      </w:r>
    </w:p>
    <w:p w:rsidR="006F1CDE" w:rsidRDefault="006F1CDE" w:rsidP="00E93D0E">
      <w:pPr>
        <w:pStyle w:val="Default"/>
        <w:spacing w:line="360" w:lineRule="exact"/>
        <w:jc w:val="center"/>
        <w:rPr>
          <w:rFonts w:ascii="Arial Unicode MS" w:hAnsi="Arial Unicode MS" w:cs="Arial Unicode MS"/>
          <w:color w:val="auto"/>
          <w:sz w:val="34"/>
          <w:szCs w:val="34"/>
        </w:rPr>
      </w:pPr>
      <w:r w:rsidRPr="002061DA">
        <w:rPr>
          <w:rFonts w:ascii="Arial Unicode MS CE" w:hAnsi="Arial Unicode MS CE" w:cs="Arial Unicode MS CE"/>
          <w:color w:val="auto"/>
          <w:sz w:val="34"/>
          <w:szCs w:val="34"/>
        </w:rPr>
        <w:t xml:space="preserve">zachęcamy, aby za pośrednictwem Prezesa KP Kórnik umieszczać na niej przydatne informacje, m.in. o swojej ofercie produktów pszczelich lub o własnej pasiece, w tym zdjęcia </w:t>
      </w:r>
    </w:p>
    <w:p w:rsidR="006F1CDE" w:rsidRPr="002061DA" w:rsidRDefault="006F1CDE" w:rsidP="00E93D0E">
      <w:pPr>
        <w:pStyle w:val="Default"/>
        <w:spacing w:line="360" w:lineRule="exact"/>
        <w:jc w:val="center"/>
        <w:rPr>
          <w:rFonts w:ascii="Arial Unicode MS" w:hAnsi="Arial Unicode MS" w:cs="Arial Unicode MS"/>
          <w:color w:val="auto"/>
          <w:sz w:val="34"/>
          <w:szCs w:val="34"/>
        </w:rPr>
      </w:pPr>
      <w:r w:rsidRPr="002061DA">
        <w:rPr>
          <w:rFonts w:ascii="Arial Unicode MS CE" w:hAnsi="Arial Unicode MS CE" w:cs="Arial Unicode MS CE"/>
          <w:color w:val="auto"/>
          <w:sz w:val="34"/>
          <w:szCs w:val="34"/>
        </w:rPr>
        <w:t>do galerii pasiek Członków Koła Pszczelarzy w Kórniku</w:t>
      </w:r>
    </w:p>
    <w:p w:rsidR="006F1CDE" w:rsidRDefault="006F1CDE" w:rsidP="000F6C15">
      <w:pPr>
        <w:spacing w:line="280" w:lineRule="exact"/>
        <w:ind w:left="-284" w:right="-284"/>
        <w:rPr>
          <w:rFonts w:ascii="Trebuchet MS" w:hAnsi="Trebuchet MS"/>
          <w:i/>
          <w:szCs w:val="26"/>
        </w:rPr>
      </w:pPr>
      <w:r>
        <w:rPr>
          <w:rFonts w:ascii="Trebuchet MS" w:hAnsi="Trebuchet MS"/>
          <w:i/>
          <w:szCs w:val="26"/>
        </w:rPr>
        <w:t>@@@@@@@@@@@@@@@@@@@@@@@@@@@@@@@@@@@@@@@@@@@@@@@@@@@@@@@</w:t>
      </w:r>
    </w:p>
    <w:p w:rsidR="006F1CDE" w:rsidRDefault="006F1CDE" w:rsidP="007A06C0">
      <w:pPr>
        <w:tabs>
          <w:tab w:val="left" w:pos="0"/>
          <w:tab w:val="left" w:pos="284"/>
        </w:tabs>
        <w:spacing w:line="280" w:lineRule="exact"/>
        <w:jc w:val="both"/>
        <w:rPr>
          <w:rFonts w:ascii="Trebuchet MS" w:hAnsi="Trebuchet MS"/>
          <w:i/>
          <w:szCs w:val="26"/>
        </w:rPr>
      </w:pPr>
      <w:r>
        <w:rPr>
          <w:rFonts w:ascii="Trebuchet MS" w:hAnsi="Trebuchet MS"/>
          <w:i/>
          <w:szCs w:val="26"/>
        </w:rPr>
        <w:t xml:space="preserve">Otrzymaliśmy podziękowania za przekazanie miodu dla </w:t>
      </w:r>
      <w:r w:rsidRPr="0042751C">
        <w:rPr>
          <w:rFonts w:ascii="Trebuchet MS" w:hAnsi="Trebuchet MS"/>
          <w:i/>
          <w:szCs w:val="26"/>
        </w:rPr>
        <w:t>Dom</w:t>
      </w:r>
      <w:r>
        <w:rPr>
          <w:rFonts w:ascii="Trebuchet MS" w:hAnsi="Trebuchet MS"/>
          <w:i/>
          <w:szCs w:val="26"/>
        </w:rPr>
        <w:t>u</w:t>
      </w:r>
      <w:r w:rsidRPr="0042751C">
        <w:rPr>
          <w:rFonts w:ascii="Trebuchet MS" w:hAnsi="Trebuchet MS"/>
          <w:i/>
          <w:szCs w:val="26"/>
        </w:rPr>
        <w:t xml:space="preserve"> Dziecka w Bninie </w:t>
      </w:r>
      <w:r>
        <w:rPr>
          <w:rFonts w:ascii="Trebuchet MS" w:hAnsi="Trebuchet MS"/>
          <w:i/>
          <w:szCs w:val="26"/>
        </w:rPr>
        <w:t xml:space="preserve">i Środowiskowego Domu Samopomocy „Gościnni” w Kórniku (miód 2 x </w:t>
      </w:r>
      <w:smartTag w:uri="urn:schemas-microsoft-com:office:smarttags" w:element="metricconverter">
        <w:smartTagPr>
          <w:attr w:name="ProductID" w:val="15 kg"/>
        </w:smartTagPr>
        <w:r>
          <w:rPr>
            <w:rFonts w:ascii="Trebuchet MS" w:hAnsi="Trebuchet MS"/>
            <w:i/>
            <w:szCs w:val="26"/>
          </w:rPr>
          <w:t>15 kg</w:t>
        </w:r>
      </w:smartTag>
      <w:r>
        <w:rPr>
          <w:rFonts w:ascii="Trebuchet MS" w:hAnsi="Trebuchet MS"/>
          <w:i/>
          <w:szCs w:val="26"/>
        </w:rPr>
        <w:t xml:space="preserve"> sfinansowany ze składek dobrowolnych wszystkich Członków KP Kórnik dostarczył Kolega Jacek Błotny). </w:t>
      </w:r>
    </w:p>
    <w:p w:rsidR="006F1CDE" w:rsidRDefault="006F1CDE" w:rsidP="007A06C0">
      <w:pPr>
        <w:tabs>
          <w:tab w:val="left" w:pos="0"/>
          <w:tab w:val="left" w:pos="284"/>
        </w:tabs>
        <w:spacing w:line="280" w:lineRule="exact"/>
        <w:jc w:val="both"/>
        <w:rPr>
          <w:rFonts w:ascii="Trebuchet MS" w:hAnsi="Trebuchet MS"/>
          <w:i/>
          <w:szCs w:val="26"/>
        </w:rPr>
      </w:pPr>
      <w:r>
        <w:rPr>
          <w:rFonts w:ascii="Trebuchet MS" w:hAnsi="Trebuchet MS"/>
          <w:i/>
          <w:szCs w:val="26"/>
        </w:rPr>
        <w:t xml:space="preserve">Do sztabów WOŚP 2021 przekazano następujące dary od Koła Pszczelarzy w Kórniku : </w:t>
      </w:r>
    </w:p>
    <w:p w:rsidR="006F1CDE" w:rsidRPr="00A979CF" w:rsidRDefault="006F1CDE" w:rsidP="00A979CF">
      <w:pPr>
        <w:pStyle w:val="ListParagraph"/>
        <w:numPr>
          <w:ilvl w:val="0"/>
          <w:numId w:val="7"/>
        </w:numPr>
        <w:tabs>
          <w:tab w:val="left" w:pos="0"/>
          <w:tab w:val="left" w:pos="284"/>
          <w:tab w:val="left" w:pos="567"/>
        </w:tabs>
        <w:spacing w:line="280" w:lineRule="exact"/>
        <w:ind w:left="284" w:hanging="284"/>
        <w:jc w:val="both"/>
        <w:rPr>
          <w:rFonts w:ascii="Trebuchet MS" w:hAnsi="Trebuchet MS"/>
          <w:i/>
          <w:szCs w:val="26"/>
        </w:rPr>
      </w:pPr>
      <w:r w:rsidRPr="00A979CF">
        <w:rPr>
          <w:rFonts w:ascii="Trebuchet MS" w:hAnsi="Trebuchet MS"/>
          <w:i/>
          <w:szCs w:val="26"/>
        </w:rPr>
        <w:t xml:space="preserve">sztab Kórnik = zestaw 7 szt. miodów różnych gatunków (razem </w:t>
      </w:r>
      <w:smartTag w:uri="urn:schemas-microsoft-com:office:smarttags" w:element="metricconverter">
        <w:smartTagPr>
          <w:attr w:name="ProductID" w:val="2,9 kg"/>
        </w:smartTagPr>
        <w:r w:rsidRPr="00A979CF">
          <w:rPr>
            <w:rFonts w:ascii="Trebuchet MS" w:hAnsi="Trebuchet MS"/>
            <w:i/>
            <w:szCs w:val="26"/>
          </w:rPr>
          <w:t>2,9 kg</w:t>
        </w:r>
      </w:smartTag>
      <w:r w:rsidRPr="00A979CF">
        <w:rPr>
          <w:rFonts w:ascii="Trebuchet MS" w:hAnsi="Trebuchet MS"/>
          <w:i/>
          <w:szCs w:val="26"/>
        </w:rPr>
        <w:t xml:space="preserve">) + świeczka + Talon „Pogotowie Rojowe” (wartość razem ok. 160 zł) wylicytowano za </w:t>
      </w:r>
      <w:r w:rsidRPr="00A979CF">
        <w:rPr>
          <w:rFonts w:ascii="Trebuchet MS" w:hAnsi="Trebuchet MS"/>
          <w:i/>
          <w:szCs w:val="26"/>
          <w:u w:val="single"/>
        </w:rPr>
        <w:t>1.100</w:t>
      </w:r>
      <w:r w:rsidRPr="00A979CF">
        <w:rPr>
          <w:rFonts w:ascii="Trebuchet MS" w:hAnsi="Trebuchet MS"/>
          <w:i/>
          <w:szCs w:val="26"/>
        </w:rPr>
        <w:t xml:space="preserve"> zł !!!</w:t>
      </w:r>
    </w:p>
    <w:p w:rsidR="006F1CDE" w:rsidRDefault="006F1CDE" w:rsidP="00A979CF">
      <w:pPr>
        <w:pStyle w:val="ListParagraph"/>
        <w:numPr>
          <w:ilvl w:val="0"/>
          <w:numId w:val="7"/>
        </w:numPr>
        <w:tabs>
          <w:tab w:val="left" w:pos="0"/>
          <w:tab w:val="left" w:pos="284"/>
          <w:tab w:val="left" w:pos="567"/>
        </w:tabs>
        <w:spacing w:line="280" w:lineRule="exact"/>
        <w:ind w:left="284" w:hanging="284"/>
        <w:jc w:val="both"/>
        <w:rPr>
          <w:rFonts w:ascii="Trebuchet MS" w:hAnsi="Trebuchet MS"/>
          <w:i/>
          <w:szCs w:val="26"/>
        </w:rPr>
      </w:pPr>
      <w:r>
        <w:rPr>
          <w:rFonts w:ascii="Trebuchet MS" w:hAnsi="Trebuchet MS"/>
          <w:i/>
          <w:szCs w:val="26"/>
        </w:rPr>
        <w:t xml:space="preserve">sztab Koninko = zestaw 7 szt. miodów różnych gatunków (razem </w:t>
      </w:r>
      <w:smartTag w:uri="urn:schemas-microsoft-com:office:smarttags" w:element="metricconverter">
        <w:smartTagPr>
          <w:attr w:name="ProductID" w:val="2,9 kg"/>
        </w:smartTagPr>
        <w:r>
          <w:rPr>
            <w:rFonts w:ascii="Trebuchet MS" w:hAnsi="Trebuchet MS"/>
            <w:i/>
            <w:szCs w:val="26"/>
          </w:rPr>
          <w:t>2,9 kg</w:t>
        </w:r>
      </w:smartTag>
      <w:r>
        <w:rPr>
          <w:rFonts w:ascii="Trebuchet MS" w:hAnsi="Trebuchet MS"/>
          <w:i/>
          <w:szCs w:val="26"/>
        </w:rPr>
        <w:t xml:space="preserve">) + świeczka (wartość razem ok. 130 zł) wylicytowano za </w:t>
      </w:r>
      <w:r w:rsidRPr="00A979CF">
        <w:rPr>
          <w:rFonts w:ascii="Trebuchet MS" w:hAnsi="Trebuchet MS"/>
          <w:i/>
          <w:szCs w:val="26"/>
          <w:u w:val="single"/>
        </w:rPr>
        <w:t>316</w:t>
      </w:r>
      <w:r>
        <w:rPr>
          <w:rFonts w:ascii="Trebuchet MS" w:hAnsi="Trebuchet MS"/>
          <w:i/>
          <w:szCs w:val="26"/>
        </w:rPr>
        <w:t xml:space="preserve"> zł ! </w:t>
      </w:r>
    </w:p>
    <w:p w:rsidR="006F1CDE" w:rsidRPr="00A979CF" w:rsidRDefault="006F1CDE" w:rsidP="00A979CF">
      <w:pPr>
        <w:pStyle w:val="ListParagraph"/>
        <w:numPr>
          <w:ilvl w:val="0"/>
          <w:numId w:val="7"/>
        </w:numPr>
        <w:tabs>
          <w:tab w:val="left" w:pos="0"/>
          <w:tab w:val="left" w:pos="284"/>
          <w:tab w:val="left" w:pos="567"/>
        </w:tabs>
        <w:spacing w:line="280" w:lineRule="exact"/>
        <w:ind w:left="284" w:hanging="284"/>
        <w:jc w:val="both"/>
        <w:rPr>
          <w:rFonts w:ascii="Trebuchet MS" w:hAnsi="Trebuchet MS"/>
          <w:i/>
          <w:szCs w:val="26"/>
        </w:rPr>
      </w:pPr>
      <w:r>
        <w:rPr>
          <w:rFonts w:ascii="Trebuchet MS" w:hAnsi="Trebuchet MS"/>
          <w:i/>
          <w:szCs w:val="26"/>
        </w:rPr>
        <w:t xml:space="preserve">sztab Koninko = Talon „Wizyta w Pasiece” (wartość ok.40 zł) wylicytowano za </w:t>
      </w:r>
      <w:r w:rsidRPr="00A979CF">
        <w:rPr>
          <w:rFonts w:ascii="Trebuchet MS" w:hAnsi="Trebuchet MS"/>
          <w:i/>
          <w:szCs w:val="26"/>
          <w:u w:val="single"/>
        </w:rPr>
        <w:t>103,50</w:t>
      </w:r>
      <w:r>
        <w:rPr>
          <w:rFonts w:ascii="Trebuchet MS" w:hAnsi="Trebuchet MS"/>
          <w:i/>
          <w:szCs w:val="26"/>
        </w:rPr>
        <w:t xml:space="preserve"> zł </w:t>
      </w:r>
    </w:p>
    <w:p w:rsidR="006F1CDE" w:rsidRDefault="006F1CDE" w:rsidP="007A06C0">
      <w:pPr>
        <w:tabs>
          <w:tab w:val="left" w:pos="0"/>
          <w:tab w:val="left" w:pos="284"/>
        </w:tabs>
        <w:spacing w:line="280" w:lineRule="exact"/>
        <w:jc w:val="both"/>
        <w:rPr>
          <w:rFonts w:ascii="Trebuchet MS" w:hAnsi="Trebuchet MS"/>
          <w:i/>
          <w:szCs w:val="26"/>
        </w:rPr>
      </w:pPr>
      <w:r>
        <w:rPr>
          <w:rFonts w:ascii="Trebuchet MS" w:hAnsi="Trebuchet MS"/>
          <w:i/>
          <w:szCs w:val="26"/>
        </w:rPr>
        <w:t xml:space="preserve">Na rzecz zabiegów leczniczych dla chorego dziecka „Olusia” przekazano następujące dary od Koła Pszczelarzy w Kórniku, które następnie licytowano : </w:t>
      </w:r>
    </w:p>
    <w:p w:rsidR="006F1CDE" w:rsidRPr="00A979CF" w:rsidRDefault="006F1CDE" w:rsidP="00A979CF">
      <w:pPr>
        <w:pStyle w:val="ListParagraph"/>
        <w:numPr>
          <w:ilvl w:val="0"/>
          <w:numId w:val="7"/>
        </w:numPr>
        <w:tabs>
          <w:tab w:val="left" w:pos="0"/>
          <w:tab w:val="left" w:pos="284"/>
          <w:tab w:val="left" w:pos="567"/>
        </w:tabs>
        <w:spacing w:line="280" w:lineRule="exact"/>
        <w:ind w:left="284" w:hanging="284"/>
        <w:jc w:val="both"/>
        <w:rPr>
          <w:rFonts w:ascii="Trebuchet MS" w:hAnsi="Trebuchet MS"/>
          <w:i/>
          <w:szCs w:val="26"/>
        </w:rPr>
      </w:pPr>
      <w:r w:rsidRPr="00A979CF">
        <w:rPr>
          <w:rFonts w:ascii="Trebuchet MS" w:hAnsi="Trebuchet MS"/>
          <w:i/>
          <w:szCs w:val="26"/>
        </w:rPr>
        <w:t xml:space="preserve">zestaw 7 szt. miodów różnych gatunków (razem </w:t>
      </w:r>
      <w:smartTag w:uri="urn:schemas-microsoft-com:office:smarttags" w:element="metricconverter">
        <w:smartTagPr>
          <w:attr w:name="ProductID" w:val="2,9 kg"/>
        </w:smartTagPr>
        <w:r w:rsidRPr="00A979CF">
          <w:rPr>
            <w:rFonts w:ascii="Trebuchet MS" w:hAnsi="Trebuchet MS"/>
            <w:i/>
            <w:szCs w:val="26"/>
          </w:rPr>
          <w:t>2,9 kg</w:t>
        </w:r>
      </w:smartTag>
      <w:r w:rsidRPr="00A979CF">
        <w:rPr>
          <w:rFonts w:ascii="Trebuchet MS" w:hAnsi="Trebuchet MS"/>
          <w:i/>
          <w:szCs w:val="26"/>
        </w:rPr>
        <w:t xml:space="preserve">) + świeczka (wartość razem ok. 130 zł) wylicytowano za </w:t>
      </w:r>
      <w:r w:rsidRPr="00A979CF">
        <w:rPr>
          <w:rFonts w:ascii="Trebuchet MS" w:hAnsi="Trebuchet MS"/>
          <w:i/>
          <w:szCs w:val="26"/>
          <w:u w:val="single"/>
        </w:rPr>
        <w:t>310</w:t>
      </w:r>
      <w:r w:rsidRPr="00A979CF">
        <w:rPr>
          <w:rFonts w:ascii="Trebuchet MS" w:hAnsi="Trebuchet MS"/>
          <w:i/>
          <w:szCs w:val="26"/>
        </w:rPr>
        <w:t xml:space="preserve"> zł ! </w:t>
      </w:r>
    </w:p>
    <w:p w:rsidR="006F1CDE" w:rsidRPr="00A979CF" w:rsidRDefault="006F1CDE" w:rsidP="00A979CF">
      <w:pPr>
        <w:pStyle w:val="ListParagraph"/>
        <w:numPr>
          <w:ilvl w:val="0"/>
          <w:numId w:val="7"/>
        </w:numPr>
        <w:tabs>
          <w:tab w:val="left" w:pos="0"/>
          <w:tab w:val="left" w:pos="284"/>
        </w:tabs>
        <w:spacing w:line="280" w:lineRule="exact"/>
        <w:ind w:left="284" w:hanging="284"/>
        <w:jc w:val="both"/>
        <w:rPr>
          <w:rFonts w:ascii="Trebuchet MS" w:hAnsi="Trebuchet MS"/>
          <w:i/>
          <w:szCs w:val="26"/>
        </w:rPr>
      </w:pPr>
      <w:r w:rsidRPr="00A979CF">
        <w:rPr>
          <w:rFonts w:ascii="Trebuchet MS" w:hAnsi="Trebuchet MS"/>
          <w:i/>
          <w:szCs w:val="26"/>
        </w:rPr>
        <w:t xml:space="preserve">Talon „Pogotowie Rojowe” (wartość ok. 30 zł) wylicytowano za </w:t>
      </w:r>
      <w:r w:rsidRPr="00A979CF">
        <w:rPr>
          <w:rFonts w:ascii="Trebuchet MS" w:hAnsi="Trebuchet MS"/>
          <w:i/>
          <w:szCs w:val="26"/>
          <w:u w:val="single"/>
        </w:rPr>
        <w:t>45</w:t>
      </w:r>
      <w:r w:rsidRPr="00A979CF">
        <w:rPr>
          <w:rFonts w:ascii="Trebuchet MS" w:hAnsi="Trebuchet MS"/>
          <w:i/>
          <w:szCs w:val="26"/>
        </w:rPr>
        <w:t xml:space="preserve"> zł.    DZIĘKUJEMY</w:t>
      </w:r>
      <w:r>
        <w:rPr>
          <w:rFonts w:ascii="Trebuchet MS" w:hAnsi="Trebuchet MS"/>
          <w:i/>
          <w:szCs w:val="26"/>
        </w:rPr>
        <w:t>…</w:t>
      </w:r>
    </w:p>
    <w:p w:rsidR="006F1CDE" w:rsidRDefault="006F1CDE" w:rsidP="007A06C0">
      <w:pPr>
        <w:tabs>
          <w:tab w:val="left" w:pos="0"/>
          <w:tab w:val="left" w:pos="284"/>
        </w:tabs>
        <w:spacing w:line="280" w:lineRule="exact"/>
        <w:jc w:val="both"/>
        <w:rPr>
          <w:rFonts w:ascii="Trebuchet MS" w:hAnsi="Trebuchet MS"/>
          <w:i/>
          <w:szCs w:val="26"/>
        </w:rPr>
      </w:pPr>
    </w:p>
    <w:p w:rsidR="006F1CDE" w:rsidRDefault="006F1CDE" w:rsidP="00DD6703">
      <w:pPr>
        <w:pStyle w:val="Default"/>
        <w:spacing w:line="300" w:lineRule="exact"/>
        <w:ind w:left="1416" w:hanging="707"/>
        <w:jc w:val="center"/>
        <w:rPr>
          <w:rFonts w:ascii="Arial Unicode MS" w:hAnsi="Arial Unicode MS" w:cs="Arial Unicode MS"/>
          <w:b/>
          <w:i/>
          <w:sz w:val="26"/>
          <w:szCs w:val="26"/>
        </w:rPr>
      </w:pPr>
      <w:bookmarkStart w:id="0" w:name="_GoBack"/>
      <w:bookmarkEnd w:id="0"/>
      <w:r>
        <w:rPr>
          <w:rFonts w:ascii="Arial Unicode MS" w:hAnsi="Arial Unicode MS" w:cs="Arial Unicode MS"/>
          <w:b/>
          <w:i/>
          <w:sz w:val="26"/>
          <w:szCs w:val="26"/>
        </w:rPr>
        <w:t xml:space="preserve">                                                                                          W imieniu </w:t>
      </w:r>
    </w:p>
    <w:p w:rsidR="006F1CDE" w:rsidRPr="00467A08" w:rsidRDefault="006F1CDE" w:rsidP="00DD6703">
      <w:pPr>
        <w:pStyle w:val="Default"/>
        <w:spacing w:line="300" w:lineRule="exact"/>
        <w:ind w:left="1416" w:hanging="707"/>
        <w:jc w:val="center"/>
        <w:rPr>
          <w:rFonts w:ascii="Arial Unicode MS" w:hAnsi="Arial Unicode MS" w:cs="Arial Unicode MS"/>
          <w:b/>
          <w:i/>
          <w:sz w:val="26"/>
          <w:szCs w:val="26"/>
        </w:rPr>
      </w:pPr>
      <w:r>
        <w:rPr>
          <w:rFonts w:ascii="Arial Unicode MS CE" w:hAnsi="Arial Unicode MS CE" w:cs="Arial Unicode MS CE"/>
          <w:b/>
          <w:i/>
          <w:sz w:val="26"/>
          <w:szCs w:val="26"/>
        </w:rPr>
        <w:t xml:space="preserve">                                                               </w:t>
      </w:r>
      <w:r w:rsidRPr="00725AC3">
        <w:rPr>
          <w:rFonts w:ascii="Arial Unicode MS CE" w:hAnsi="Arial Unicode MS CE" w:cs="Arial Unicode MS CE"/>
          <w:b/>
          <w:i/>
          <w:sz w:val="26"/>
          <w:szCs w:val="26"/>
        </w:rPr>
        <w:t>Zarząd</w:t>
      </w:r>
      <w:r>
        <w:rPr>
          <w:rFonts w:ascii="Arial Unicode MS" w:hAnsi="Arial Unicode MS" w:cs="Arial Unicode MS"/>
          <w:b/>
          <w:i/>
          <w:sz w:val="26"/>
          <w:szCs w:val="26"/>
        </w:rPr>
        <w:t xml:space="preserve">u </w:t>
      </w:r>
      <w:r w:rsidRPr="00725AC3">
        <w:rPr>
          <w:rFonts w:ascii="Arial Unicode MS" w:hAnsi="Arial Unicode MS" w:cs="Arial Unicode MS"/>
          <w:b/>
          <w:i/>
          <w:sz w:val="26"/>
          <w:szCs w:val="26"/>
        </w:rPr>
        <w:t>Ko</w:t>
      </w:r>
      <w:r>
        <w:rPr>
          <w:rFonts w:ascii="Arial Unicode MS CE" w:hAnsi="Arial Unicode MS CE" w:cs="Arial Unicode MS CE"/>
          <w:b/>
          <w:i/>
          <w:sz w:val="26"/>
          <w:szCs w:val="26"/>
        </w:rPr>
        <w:t>ła Pszczelarzy w Kórniku</w:t>
      </w:r>
    </w:p>
    <w:p w:rsidR="006F1CDE" w:rsidRPr="00763D07" w:rsidRDefault="006F1CDE" w:rsidP="00A979CF">
      <w:pPr>
        <w:spacing w:line="320" w:lineRule="exact"/>
      </w:pPr>
      <w:r w:rsidRPr="00763D07">
        <w:t>.</w:t>
      </w:r>
      <w:r>
        <w:t xml:space="preserve">                                                                               </w:t>
      </w:r>
      <w:r w:rsidRPr="00763D07">
        <w:t>Prezes Zarządu Koła Pszczelarzy w Kórniku</w:t>
      </w:r>
    </w:p>
    <w:p w:rsidR="006F1CDE" w:rsidRPr="00F06594" w:rsidRDefault="006F1CDE" w:rsidP="00A979CF">
      <w:pPr>
        <w:spacing w:line="140" w:lineRule="exact"/>
        <w:rPr>
          <w:highlight w:val="yellow"/>
        </w:rPr>
      </w:pPr>
    </w:p>
    <w:p w:rsidR="006F1CDE" w:rsidRDefault="006F1CDE" w:rsidP="00A979CF">
      <w:pPr>
        <w:spacing w:line="360" w:lineRule="auto"/>
      </w:pPr>
      <w:r w:rsidRPr="00CA5508">
        <w:t xml:space="preserve">                                                                                </w:t>
      </w:r>
      <w:r>
        <w:t xml:space="preserve"> </w:t>
      </w:r>
    </w:p>
    <w:p w:rsidR="006F1CDE" w:rsidRDefault="006F1CDE" w:rsidP="00A979CF">
      <w:pPr>
        <w:spacing w:line="360" w:lineRule="auto"/>
        <w:ind w:left="4956" w:firstLine="708"/>
        <w:rPr>
          <w:rFonts w:ascii="Trebuchet MS" w:hAnsi="Trebuchet MS"/>
          <w:i/>
          <w:szCs w:val="26"/>
        </w:rPr>
      </w:pPr>
      <w:r>
        <w:t xml:space="preserve">             </w:t>
      </w:r>
      <w:r w:rsidRPr="00CA5508">
        <w:t>Stanisław Duszczak</w:t>
      </w:r>
    </w:p>
    <w:sectPr w:rsidR="006F1CDE" w:rsidSect="00DD6703">
      <w:pgSz w:w="11906" w:h="16838"/>
      <w:pgMar w:top="567" w:right="566" w:bottom="567" w:left="1276"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CDE" w:rsidRDefault="006F1CDE" w:rsidP="00F33561">
      <w:r>
        <w:separator/>
      </w:r>
    </w:p>
  </w:endnote>
  <w:endnote w:type="continuationSeparator" w:id="0">
    <w:p w:rsidR="006F1CDE" w:rsidRDefault="006F1CDE" w:rsidP="00F33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eiryo"/>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Arial Unicode MS CE">
    <w:panose1 w:val="00000000000000000000"/>
    <w:charset w:val="EE"/>
    <w:family w:val="swiss"/>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CDE" w:rsidRDefault="006F1CDE" w:rsidP="00F33561">
      <w:r>
        <w:separator/>
      </w:r>
    </w:p>
  </w:footnote>
  <w:footnote w:type="continuationSeparator" w:id="0">
    <w:p w:rsidR="006F1CDE" w:rsidRDefault="006F1CDE" w:rsidP="00F335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CE1A4C7C"/>
    <w:name w:val="WW8Num1"/>
    <w:lvl w:ilvl="0">
      <w:start w:val="1"/>
      <w:numFmt w:val="decimal"/>
      <w:lvlText w:val="%1."/>
      <w:lvlJc w:val="left"/>
      <w:pPr>
        <w:tabs>
          <w:tab w:val="num" w:pos="360"/>
        </w:tabs>
        <w:ind w:left="360" w:hanging="360"/>
      </w:pPr>
      <w:rPr>
        <w:rFonts w:cs="Times New Roman" w:hint="default"/>
      </w:rPr>
    </w:lvl>
  </w:abstractNum>
  <w:abstractNum w:abstractNumId="1">
    <w:nsid w:val="00000002"/>
    <w:multiLevelType w:val="singleLevel"/>
    <w:tmpl w:val="00000002"/>
    <w:name w:val="WW8Num5"/>
    <w:lvl w:ilvl="0">
      <w:start w:val="1"/>
      <w:numFmt w:val="decimal"/>
      <w:lvlText w:val="%1."/>
      <w:lvlJc w:val="left"/>
      <w:pPr>
        <w:tabs>
          <w:tab w:val="num" w:pos="1770"/>
        </w:tabs>
        <w:ind w:left="1770" w:hanging="360"/>
      </w:pPr>
      <w:rPr>
        <w:rFonts w:cs="Times New Roman"/>
      </w:rPr>
    </w:lvl>
  </w:abstractNum>
  <w:abstractNum w:abstractNumId="2">
    <w:nsid w:val="0EA75D9D"/>
    <w:multiLevelType w:val="hybridMultilevel"/>
    <w:tmpl w:val="35789640"/>
    <w:lvl w:ilvl="0" w:tplc="04150001">
      <w:start w:val="1"/>
      <w:numFmt w:val="bullet"/>
      <w:lvlText w:val=""/>
      <w:lvlJc w:val="left"/>
      <w:pPr>
        <w:ind w:left="1637" w:hanging="360"/>
      </w:pPr>
      <w:rPr>
        <w:rFonts w:ascii="Symbol" w:hAnsi="Symbol" w:hint="default"/>
        <w:sz w:val="26"/>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3">
    <w:nsid w:val="24324B72"/>
    <w:multiLevelType w:val="hybridMultilevel"/>
    <w:tmpl w:val="11CE5DFC"/>
    <w:lvl w:ilvl="0" w:tplc="2326C85E">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D9F0B8B"/>
    <w:multiLevelType w:val="hybridMultilevel"/>
    <w:tmpl w:val="A1E67166"/>
    <w:lvl w:ilvl="0" w:tplc="2326C85E">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1653B88"/>
    <w:multiLevelType w:val="hybridMultilevel"/>
    <w:tmpl w:val="7982DE2C"/>
    <w:lvl w:ilvl="0" w:tplc="F2D2F180">
      <w:start w:val="1"/>
      <w:numFmt w:val="decimal"/>
      <w:lvlText w:val="%1."/>
      <w:lvlJc w:val="left"/>
      <w:pPr>
        <w:ind w:left="927" w:hanging="360"/>
      </w:pPr>
      <w:rPr>
        <w:rFonts w:ascii="Arial Unicode MS" w:eastAsia="Times New Roman" w:hAnsi="Arial Unicode MS" w:cs="Arial Unicode MS" w:hint="default"/>
        <w:sz w:val="26"/>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6">
    <w:nsid w:val="780B039C"/>
    <w:multiLevelType w:val="hybridMultilevel"/>
    <w:tmpl w:val="1FC4F57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7B3332F6"/>
    <w:multiLevelType w:val="hybridMultilevel"/>
    <w:tmpl w:val="B00AE3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6"/>
  </w:num>
  <w:num w:numId="6">
    <w:abstractNumId w:val="7"/>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304B"/>
    <w:rsid w:val="00012E0F"/>
    <w:rsid w:val="00053737"/>
    <w:rsid w:val="00074361"/>
    <w:rsid w:val="00090E27"/>
    <w:rsid w:val="000D20F3"/>
    <w:rsid w:val="000E214F"/>
    <w:rsid w:val="000F1909"/>
    <w:rsid w:val="000F5B7A"/>
    <w:rsid w:val="000F6C15"/>
    <w:rsid w:val="00116C78"/>
    <w:rsid w:val="0012136C"/>
    <w:rsid w:val="00137A38"/>
    <w:rsid w:val="00144622"/>
    <w:rsid w:val="001553D5"/>
    <w:rsid w:val="00183B13"/>
    <w:rsid w:val="001B12DC"/>
    <w:rsid w:val="001E7441"/>
    <w:rsid w:val="002061DA"/>
    <w:rsid w:val="00214B5A"/>
    <w:rsid w:val="0021582B"/>
    <w:rsid w:val="00223F41"/>
    <w:rsid w:val="00252B19"/>
    <w:rsid w:val="00262E53"/>
    <w:rsid w:val="0026308E"/>
    <w:rsid w:val="00264F93"/>
    <w:rsid w:val="00271F68"/>
    <w:rsid w:val="00274A12"/>
    <w:rsid w:val="002B5857"/>
    <w:rsid w:val="002C2245"/>
    <w:rsid w:val="002C3EAC"/>
    <w:rsid w:val="002C4F57"/>
    <w:rsid w:val="002D4692"/>
    <w:rsid w:val="00316365"/>
    <w:rsid w:val="00325B85"/>
    <w:rsid w:val="00367CE3"/>
    <w:rsid w:val="003E0DEA"/>
    <w:rsid w:val="003F3AF6"/>
    <w:rsid w:val="003F4256"/>
    <w:rsid w:val="00413129"/>
    <w:rsid w:val="0042751C"/>
    <w:rsid w:val="00431AA7"/>
    <w:rsid w:val="00442D16"/>
    <w:rsid w:val="00467A08"/>
    <w:rsid w:val="00483F60"/>
    <w:rsid w:val="0049119C"/>
    <w:rsid w:val="004A61F2"/>
    <w:rsid w:val="004A7AB7"/>
    <w:rsid w:val="004E0D71"/>
    <w:rsid w:val="005275FD"/>
    <w:rsid w:val="005952C2"/>
    <w:rsid w:val="005C4B36"/>
    <w:rsid w:val="006224D2"/>
    <w:rsid w:val="00625BDA"/>
    <w:rsid w:val="00625C3A"/>
    <w:rsid w:val="006323D5"/>
    <w:rsid w:val="00633AD3"/>
    <w:rsid w:val="0065160E"/>
    <w:rsid w:val="006611D8"/>
    <w:rsid w:val="00667572"/>
    <w:rsid w:val="0067762D"/>
    <w:rsid w:val="00690188"/>
    <w:rsid w:val="006B1B80"/>
    <w:rsid w:val="006C74D1"/>
    <w:rsid w:val="006D2777"/>
    <w:rsid w:val="006D5500"/>
    <w:rsid w:val="006F1CDE"/>
    <w:rsid w:val="00701A8F"/>
    <w:rsid w:val="00714D48"/>
    <w:rsid w:val="00725AC3"/>
    <w:rsid w:val="0073093F"/>
    <w:rsid w:val="00763D07"/>
    <w:rsid w:val="00781AF8"/>
    <w:rsid w:val="00783135"/>
    <w:rsid w:val="007926CB"/>
    <w:rsid w:val="007A06C0"/>
    <w:rsid w:val="007B4C1E"/>
    <w:rsid w:val="007E4960"/>
    <w:rsid w:val="00802DA0"/>
    <w:rsid w:val="008119AC"/>
    <w:rsid w:val="008420A7"/>
    <w:rsid w:val="00844D6F"/>
    <w:rsid w:val="00861708"/>
    <w:rsid w:val="0089304B"/>
    <w:rsid w:val="0089425E"/>
    <w:rsid w:val="008D7710"/>
    <w:rsid w:val="00910940"/>
    <w:rsid w:val="00921FFC"/>
    <w:rsid w:val="009C60DB"/>
    <w:rsid w:val="009D6C83"/>
    <w:rsid w:val="009E3914"/>
    <w:rsid w:val="009F3A17"/>
    <w:rsid w:val="00A4121C"/>
    <w:rsid w:val="00A461E3"/>
    <w:rsid w:val="00A979CF"/>
    <w:rsid w:val="00AA2975"/>
    <w:rsid w:val="00AB2FF8"/>
    <w:rsid w:val="00B3799A"/>
    <w:rsid w:val="00B46D34"/>
    <w:rsid w:val="00C00D3F"/>
    <w:rsid w:val="00C00E1E"/>
    <w:rsid w:val="00C04D6E"/>
    <w:rsid w:val="00C20E1B"/>
    <w:rsid w:val="00C8011F"/>
    <w:rsid w:val="00C810F8"/>
    <w:rsid w:val="00C95B08"/>
    <w:rsid w:val="00CA2A58"/>
    <w:rsid w:val="00CA5508"/>
    <w:rsid w:val="00CD48CC"/>
    <w:rsid w:val="00CF0B25"/>
    <w:rsid w:val="00D81EEC"/>
    <w:rsid w:val="00D90D2F"/>
    <w:rsid w:val="00D93628"/>
    <w:rsid w:val="00DA670C"/>
    <w:rsid w:val="00DA6904"/>
    <w:rsid w:val="00DB6AD1"/>
    <w:rsid w:val="00DC2C18"/>
    <w:rsid w:val="00DD0C64"/>
    <w:rsid w:val="00DD6703"/>
    <w:rsid w:val="00DF17C6"/>
    <w:rsid w:val="00E1771F"/>
    <w:rsid w:val="00E57AE8"/>
    <w:rsid w:val="00E71E98"/>
    <w:rsid w:val="00E82A4F"/>
    <w:rsid w:val="00E85507"/>
    <w:rsid w:val="00E93D0E"/>
    <w:rsid w:val="00E97924"/>
    <w:rsid w:val="00EA7986"/>
    <w:rsid w:val="00ED171E"/>
    <w:rsid w:val="00F06594"/>
    <w:rsid w:val="00F06F9C"/>
    <w:rsid w:val="00F14809"/>
    <w:rsid w:val="00F33561"/>
    <w:rsid w:val="00F36E6D"/>
    <w:rsid w:val="00F569FB"/>
    <w:rsid w:val="00F57C38"/>
    <w:rsid w:val="00F87978"/>
    <w:rsid w:val="00F90F3B"/>
    <w:rsid w:val="00FC6DF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04B"/>
    <w:pPr>
      <w:suppressAutoHyphens/>
    </w:pPr>
    <w:rPr>
      <w:rFonts w:ascii="Arial" w:eastAsia="Times New Roman" w:hAnsi="Arial"/>
      <w:sz w:val="24"/>
      <w:szCs w:val="20"/>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9304B"/>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6776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762D"/>
    <w:rPr>
      <w:rFonts w:ascii="Tahoma" w:hAnsi="Tahoma" w:cs="Tahoma"/>
      <w:sz w:val="16"/>
      <w:szCs w:val="16"/>
      <w:lang w:eastAsia="ar-SA" w:bidi="ar-SA"/>
    </w:rPr>
  </w:style>
  <w:style w:type="character" w:styleId="Strong">
    <w:name w:val="Strong"/>
    <w:basedOn w:val="DefaultParagraphFont"/>
    <w:uiPriority w:val="99"/>
    <w:qFormat/>
    <w:rsid w:val="00E71E98"/>
    <w:rPr>
      <w:rFonts w:cs="Times New Roman"/>
      <w:b/>
      <w:bCs/>
    </w:rPr>
  </w:style>
  <w:style w:type="paragraph" w:styleId="BodyText">
    <w:name w:val="Body Text"/>
    <w:basedOn w:val="Normal"/>
    <w:link w:val="BodyTextChar"/>
    <w:uiPriority w:val="99"/>
    <w:semiHidden/>
    <w:rsid w:val="00137A38"/>
    <w:pPr>
      <w:jc w:val="center"/>
    </w:pPr>
  </w:style>
  <w:style w:type="character" w:customStyle="1" w:styleId="BodyTextChar">
    <w:name w:val="Body Text Char"/>
    <w:basedOn w:val="DefaultParagraphFont"/>
    <w:link w:val="BodyText"/>
    <w:uiPriority w:val="99"/>
    <w:semiHidden/>
    <w:locked/>
    <w:rsid w:val="00137A38"/>
    <w:rPr>
      <w:rFonts w:ascii="Arial" w:hAnsi="Arial" w:cs="Times New Roman"/>
      <w:sz w:val="20"/>
      <w:szCs w:val="20"/>
      <w:lang w:eastAsia="ar-SA" w:bidi="ar-SA"/>
    </w:rPr>
  </w:style>
  <w:style w:type="paragraph" w:styleId="ListParagraph">
    <w:name w:val="List Paragraph"/>
    <w:basedOn w:val="Normal"/>
    <w:uiPriority w:val="99"/>
    <w:qFormat/>
    <w:rsid w:val="00137A38"/>
    <w:pPr>
      <w:ind w:left="708"/>
    </w:pPr>
  </w:style>
  <w:style w:type="paragraph" w:styleId="NormalWeb">
    <w:name w:val="Normal (Web)"/>
    <w:basedOn w:val="Normal"/>
    <w:uiPriority w:val="99"/>
    <w:semiHidden/>
    <w:rsid w:val="00CD48CC"/>
    <w:pPr>
      <w:suppressAutoHyphens w:val="0"/>
      <w:spacing w:before="100" w:beforeAutospacing="1" w:after="100" w:afterAutospacing="1"/>
    </w:pPr>
    <w:rPr>
      <w:rFonts w:ascii="Times New Roman" w:hAnsi="Times New Roman"/>
      <w:szCs w:val="24"/>
      <w:lang w:eastAsia="pl-PL"/>
    </w:rPr>
  </w:style>
  <w:style w:type="paragraph" w:styleId="EndnoteText">
    <w:name w:val="endnote text"/>
    <w:basedOn w:val="Normal"/>
    <w:link w:val="EndnoteTextChar"/>
    <w:uiPriority w:val="99"/>
    <w:semiHidden/>
    <w:rsid w:val="00F33561"/>
    <w:rPr>
      <w:sz w:val="20"/>
    </w:rPr>
  </w:style>
  <w:style w:type="character" w:customStyle="1" w:styleId="EndnoteTextChar">
    <w:name w:val="Endnote Text Char"/>
    <w:basedOn w:val="DefaultParagraphFont"/>
    <w:link w:val="EndnoteText"/>
    <w:uiPriority w:val="99"/>
    <w:semiHidden/>
    <w:locked/>
    <w:rsid w:val="00F33561"/>
    <w:rPr>
      <w:rFonts w:ascii="Arial" w:hAnsi="Arial" w:cs="Times New Roman"/>
      <w:sz w:val="20"/>
      <w:szCs w:val="20"/>
      <w:lang w:eastAsia="ar-SA" w:bidi="ar-SA"/>
    </w:rPr>
  </w:style>
  <w:style w:type="character" w:styleId="EndnoteReference">
    <w:name w:val="endnote reference"/>
    <w:basedOn w:val="DefaultParagraphFont"/>
    <w:uiPriority w:val="99"/>
    <w:semiHidden/>
    <w:rsid w:val="00F33561"/>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831824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234</TotalTime>
  <Pages>2</Pages>
  <Words>767</Words>
  <Characters>4602</Characters>
  <Application>Microsoft Office Outlook</Application>
  <DocSecurity>0</DocSecurity>
  <Lines>0</Lines>
  <Paragraphs>0</Paragraphs>
  <ScaleCrop>false</ScaleCrop>
  <Company>PKP PLK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KP Kórnik</dc:subject>
  <dc:creator>Stanisław Duszczak</dc:creator>
  <cp:keywords/>
  <dc:description/>
  <cp:lastModifiedBy>user</cp:lastModifiedBy>
  <cp:revision>44</cp:revision>
  <cp:lastPrinted>2014-03-06T12:48:00Z</cp:lastPrinted>
  <dcterms:created xsi:type="dcterms:W3CDTF">2004-01-01T01:37:00Z</dcterms:created>
  <dcterms:modified xsi:type="dcterms:W3CDTF">2021-02-23T08:54:00Z</dcterms:modified>
</cp:coreProperties>
</file>